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BBE4" w14:textId="77777777" w:rsidR="00595674" w:rsidRPr="00E7084E" w:rsidRDefault="00595674" w:rsidP="00FD3327">
      <w:pPr>
        <w:pStyle w:val="Nagwek"/>
        <w:tabs>
          <w:tab w:val="clear" w:pos="4819"/>
          <w:tab w:val="clear" w:pos="9071"/>
          <w:tab w:val="left" w:pos="1200"/>
        </w:tabs>
        <w:jc w:val="both"/>
        <w:rPr>
          <w:rFonts w:ascii="Times New Roman" w:hAnsi="Times New Roman"/>
          <w:color w:val="485A5A"/>
          <w:sz w:val="18"/>
          <w:lang w:val="pl-PL"/>
        </w:rPr>
      </w:pPr>
    </w:p>
    <w:p w14:paraId="7D03DD8F" w14:textId="77777777" w:rsidR="00595674" w:rsidRDefault="00595674">
      <w:pPr>
        <w:jc w:val="both"/>
        <w:rPr>
          <w:rFonts w:ascii="Times New Roman" w:hAnsi="Times New Roman"/>
          <w:color w:val="485A5A"/>
          <w:sz w:val="18"/>
          <w:lang w:val="pl-PL"/>
        </w:rPr>
      </w:pPr>
    </w:p>
    <w:p w14:paraId="0E32A6A4" w14:textId="77777777" w:rsidR="00C5529E" w:rsidRPr="00E7084E" w:rsidRDefault="00C5529E">
      <w:pPr>
        <w:jc w:val="both"/>
        <w:rPr>
          <w:rFonts w:ascii="Times New Roman" w:hAnsi="Times New Roman"/>
          <w:color w:val="485A5A"/>
          <w:sz w:val="18"/>
          <w:lang w:val="pl-PL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8072"/>
      </w:tblGrid>
      <w:tr w:rsidR="00E7084E" w:rsidRPr="00E7084E" w14:paraId="15776DB1" w14:textId="77777777" w:rsidTr="005B49EF">
        <w:trPr>
          <w:cantSplit/>
          <w:trHeight w:val="378"/>
          <w:jc w:val="center"/>
        </w:trPr>
        <w:tc>
          <w:tcPr>
            <w:tcW w:w="1836" w:type="dxa"/>
            <w:vAlign w:val="center"/>
          </w:tcPr>
          <w:p w14:paraId="4DCD5149" w14:textId="0F028E21" w:rsidR="00ED09FA" w:rsidRPr="00E7084E" w:rsidRDefault="00ED09FA" w:rsidP="000040BE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</w:pPr>
            <w:proofErr w:type="spellStart"/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  <w:t>Projekt</w:t>
            </w:r>
            <w:proofErr w:type="spellEnd"/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  <w:t>:</w:t>
            </w:r>
          </w:p>
        </w:tc>
        <w:tc>
          <w:tcPr>
            <w:tcW w:w="8072" w:type="dxa"/>
            <w:vAlign w:val="center"/>
          </w:tcPr>
          <w:p w14:paraId="58B43C3A" w14:textId="3EF53041" w:rsidR="00ED09FA" w:rsidRPr="00E7084E" w:rsidRDefault="00ED09FA" w:rsidP="000040BE">
            <w:pPr>
              <w:tabs>
                <w:tab w:val="left" w:pos="142"/>
              </w:tabs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[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NAZWA PROJEKTU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]</w:t>
            </w:r>
          </w:p>
        </w:tc>
      </w:tr>
      <w:tr w:rsidR="00E7084E" w:rsidRPr="00E7084E" w14:paraId="761233CA" w14:textId="77777777" w:rsidTr="005B49EF">
        <w:trPr>
          <w:cantSplit/>
          <w:trHeight w:val="412"/>
          <w:jc w:val="center"/>
        </w:trPr>
        <w:tc>
          <w:tcPr>
            <w:tcW w:w="1836" w:type="dxa"/>
            <w:vAlign w:val="center"/>
          </w:tcPr>
          <w:p w14:paraId="21B7D301" w14:textId="77777777" w:rsidR="00ED09FA" w:rsidRPr="00E7084E" w:rsidRDefault="00ED09FA" w:rsidP="000040BE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</w:pPr>
            <w:proofErr w:type="spellStart"/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  <w:t>Miejsce</w:t>
            </w:r>
            <w:proofErr w:type="spellEnd"/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  <w:t>:</w:t>
            </w:r>
          </w:p>
        </w:tc>
        <w:tc>
          <w:tcPr>
            <w:tcW w:w="8072" w:type="dxa"/>
            <w:vAlign w:val="center"/>
          </w:tcPr>
          <w:p w14:paraId="24268D94" w14:textId="77777777" w:rsidR="00ED09FA" w:rsidRPr="00E7084E" w:rsidRDefault="00ED09FA" w:rsidP="000040BE">
            <w:pPr>
              <w:tabs>
                <w:tab w:val="left" w:pos="142"/>
              </w:tabs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Cs w:val="22"/>
                <w:highlight w:val="lightGray"/>
                <w:lang w:val="pl-PL"/>
              </w:rPr>
              <w:t>ul. [ulica numer], [miejscowość]</w:t>
            </w:r>
          </w:p>
        </w:tc>
      </w:tr>
      <w:tr w:rsidR="00E7084E" w:rsidRPr="004074C3" w14:paraId="36CBE3D3" w14:textId="77777777" w:rsidTr="005B49EF">
        <w:trPr>
          <w:cantSplit/>
          <w:trHeight w:val="419"/>
          <w:jc w:val="center"/>
        </w:trPr>
        <w:tc>
          <w:tcPr>
            <w:tcW w:w="1836" w:type="dxa"/>
            <w:vAlign w:val="center"/>
          </w:tcPr>
          <w:p w14:paraId="3359C219" w14:textId="77777777" w:rsidR="00ED09FA" w:rsidRPr="004074C3" w:rsidRDefault="00ED09FA" w:rsidP="004074C3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</w:pPr>
            <w:r w:rsidRPr="004074C3"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  <w:t>Data:</w:t>
            </w:r>
          </w:p>
        </w:tc>
        <w:tc>
          <w:tcPr>
            <w:tcW w:w="8072" w:type="dxa"/>
            <w:vAlign w:val="center"/>
          </w:tcPr>
          <w:p w14:paraId="1577FA59" w14:textId="77777777" w:rsidR="00ED09FA" w:rsidRPr="004074C3" w:rsidRDefault="00ED09FA" w:rsidP="004074C3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lang w:val="en-US"/>
              </w:rPr>
            </w:pPr>
            <w:r w:rsidRPr="00450E45">
              <w:rPr>
                <w:rFonts w:ascii="HelveticaNeueLT Pro 45 Lt" w:hAnsi="HelveticaNeueLT Pro 45 Lt"/>
                <w:bCs/>
                <w:smallCaps/>
                <w:color w:val="485A5A"/>
                <w:sz w:val="22"/>
                <w:szCs w:val="22"/>
                <w:highlight w:val="lightGray"/>
                <w:lang w:val="en-US"/>
              </w:rPr>
              <w:t>[rrrr.mm.dd]</w:t>
            </w:r>
          </w:p>
        </w:tc>
      </w:tr>
    </w:tbl>
    <w:p w14:paraId="46EFF808" w14:textId="77777777" w:rsidR="005B49EF" w:rsidRPr="00E7084E" w:rsidRDefault="005B49EF" w:rsidP="005B49EF">
      <w:pPr>
        <w:tabs>
          <w:tab w:val="left" w:pos="567"/>
          <w:tab w:val="left" w:pos="1560"/>
          <w:tab w:val="left" w:pos="6237"/>
        </w:tabs>
        <w:ind w:right="-1"/>
        <w:jc w:val="both"/>
        <w:rPr>
          <w:rFonts w:ascii="Times New Roman" w:hAnsi="Times New Roman"/>
          <w:b/>
          <w:color w:val="485A5A"/>
          <w:sz w:val="18"/>
          <w:szCs w:val="18"/>
          <w:lang w:val="pl-PL"/>
        </w:rPr>
      </w:pPr>
      <w:r w:rsidRPr="00E7084E">
        <w:rPr>
          <w:rFonts w:ascii="Times New Roman" w:hAnsi="Times New Roman"/>
          <w:b/>
          <w:color w:val="485A5A"/>
          <w:sz w:val="18"/>
          <w:szCs w:val="18"/>
          <w:lang w:val="pl-PL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6518"/>
      </w:tblGrid>
      <w:tr w:rsidR="00E7084E" w:rsidRPr="00E7084E" w14:paraId="6C64C456" w14:textId="77777777" w:rsidTr="005B49EF">
        <w:trPr>
          <w:cantSplit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bottom w:val="nil"/>
            </w:tcBorders>
          </w:tcPr>
          <w:p w14:paraId="7F0B37B3" w14:textId="310BDE08" w:rsidR="005B49EF" w:rsidRPr="00E7084E" w:rsidRDefault="0031477B" w:rsidP="00E91D16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</w:pPr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  <w:t>Przekazujący</w:t>
            </w:r>
            <w:r w:rsidR="005B49EF" w:rsidRPr="00E7084E"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  <w:t>:</w:t>
            </w:r>
            <w:r w:rsidR="00DD7D25" w:rsidRPr="00E7084E">
              <w:rPr>
                <w:rFonts w:ascii="HelveticaNeueLT Pro 45 Lt" w:eastAsia="MS Gothic" w:hAnsi="HelveticaNeueLT Pro 45 Lt"/>
                <w:smallCaps/>
                <w:color w:val="485A5A"/>
                <w:szCs w:val="30"/>
              </w:rPr>
              <w:t xml:space="preserve"> </w:t>
            </w:r>
          </w:p>
        </w:tc>
      </w:tr>
      <w:tr w:rsidR="00E7084E" w:rsidRPr="00E7084E" w14:paraId="2ED449D3" w14:textId="77777777" w:rsidTr="005C4A96">
        <w:trPr>
          <w:cantSplit/>
          <w:trHeight w:val="226"/>
          <w:jc w:val="center"/>
        </w:trPr>
        <w:tc>
          <w:tcPr>
            <w:tcW w:w="3401" w:type="dxa"/>
            <w:tcBorders>
              <w:top w:val="nil"/>
              <w:bottom w:val="nil"/>
            </w:tcBorders>
            <w:vAlign w:val="center"/>
          </w:tcPr>
          <w:p w14:paraId="70CD1040" w14:textId="77777777" w:rsidR="005B49EF" w:rsidRPr="00E7084E" w:rsidRDefault="005F46F1" w:rsidP="00ED09FA">
            <w:pPr>
              <w:pStyle w:val="Tekstpodstawowy"/>
              <w:spacing w:before="40" w:after="40"/>
              <w:ind w:left="106" w:hanging="106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  <w:t>[Firma]</w:t>
            </w:r>
          </w:p>
        </w:tc>
        <w:tc>
          <w:tcPr>
            <w:tcW w:w="6518" w:type="dxa"/>
            <w:tcBorders>
              <w:top w:val="nil"/>
              <w:bottom w:val="nil"/>
            </w:tcBorders>
            <w:vAlign w:val="center"/>
          </w:tcPr>
          <w:p w14:paraId="05F54E94" w14:textId="77777777" w:rsidR="005B49EF" w:rsidRPr="00E7084E" w:rsidRDefault="005F46F1" w:rsidP="00ED09FA">
            <w:pPr>
              <w:pStyle w:val="Tekstpodstawowy"/>
              <w:spacing w:before="40" w:after="40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  <w:t>[Imię i nazwisko]</w:t>
            </w:r>
          </w:p>
        </w:tc>
      </w:tr>
      <w:tr w:rsidR="00E7084E" w:rsidRPr="00E7084E" w14:paraId="2D827219" w14:textId="77777777" w:rsidTr="005A5264">
        <w:trPr>
          <w:cantSplit/>
          <w:trHeight w:val="73"/>
          <w:jc w:val="center"/>
        </w:trPr>
        <w:tc>
          <w:tcPr>
            <w:tcW w:w="3401" w:type="dxa"/>
            <w:tcBorders>
              <w:top w:val="nil"/>
              <w:bottom w:val="single" w:sz="4" w:space="0" w:color="auto"/>
            </w:tcBorders>
            <w:vAlign w:val="center"/>
          </w:tcPr>
          <w:p w14:paraId="2120F720" w14:textId="77777777" w:rsidR="005C4A96" w:rsidRPr="00E7084E" w:rsidRDefault="005C4A96" w:rsidP="005C4A96">
            <w:pPr>
              <w:pStyle w:val="Tekstpodstawowy"/>
              <w:ind w:left="106" w:hanging="106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</w:rPr>
            </w:pPr>
          </w:p>
        </w:tc>
        <w:tc>
          <w:tcPr>
            <w:tcW w:w="6518" w:type="dxa"/>
            <w:tcBorders>
              <w:top w:val="nil"/>
              <w:bottom w:val="single" w:sz="4" w:space="0" w:color="auto"/>
            </w:tcBorders>
            <w:vAlign w:val="center"/>
          </w:tcPr>
          <w:p w14:paraId="08B54771" w14:textId="77777777" w:rsidR="005C4A96" w:rsidRPr="00E7084E" w:rsidRDefault="005C4A96" w:rsidP="005B49EF">
            <w:pPr>
              <w:pStyle w:val="Tekstpodstawowy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</w:rPr>
            </w:pPr>
          </w:p>
        </w:tc>
      </w:tr>
      <w:tr w:rsidR="00E7084E" w:rsidRPr="00E7084E" w14:paraId="7D997232" w14:textId="77777777" w:rsidTr="005B49EF">
        <w:trPr>
          <w:cantSplit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bottom w:val="nil"/>
            </w:tcBorders>
          </w:tcPr>
          <w:p w14:paraId="005FFDD5" w14:textId="77777777" w:rsidR="005B49EF" w:rsidRPr="00E7084E" w:rsidRDefault="0031477B" w:rsidP="00E91D16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</w:pPr>
            <w:r w:rsidRPr="00E7084E"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  <w:t>Przyjmujący</w:t>
            </w:r>
            <w:r w:rsidR="005B49EF" w:rsidRPr="00E7084E">
              <w:rPr>
                <w:rFonts w:ascii="HelveticaNeueLT Pro 45 Lt" w:hAnsi="HelveticaNeueLT Pro 45 Lt"/>
                <w:bCs/>
                <w:smallCaps/>
                <w:color w:val="485A5A"/>
                <w:szCs w:val="22"/>
                <w:lang w:val="pl-PL"/>
              </w:rPr>
              <w:t>:</w:t>
            </w:r>
          </w:p>
        </w:tc>
      </w:tr>
      <w:tr w:rsidR="007D1EBE" w:rsidRPr="00E7084E" w14:paraId="42D53752" w14:textId="77777777" w:rsidTr="00CE4D9A">
        <w:trPr>
          <w:cantSplit/>
          <w:trHeight w:val="226"/>
          <w:jc w:val="center"/>
        </w:trPr>
        <w:tc>
          <w:tcPr>
            <w:tcW w:w="3401" w:type="dxa"/>
            <w:tcBorders>
              <w:top w:val="nil"/>
              <w:bottom w:val="nil"/>
            </w:tcBorders>
            <w:vAlign w:val="center"/>
          </w:tcPr>
          <w:p w14:paraId="02BEF39C" w14:textId="77777777" w:rsidR="007D1EBE" w:rsidRPr="00E7084E" w:rsidRDefault="007D1EBE" w:rsidP="00ED09FA">
            <w:pPr>
              <w:pStyle w:val="Tekstpodstawowy"/>
              <w:spacing w:before="40" w:after="40"/>
              <w:ind w:left="106" w:hanging="106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  <w:t>[Firma</w:t>
            </w:r>
            <w:r w:rsidR="00ED09FA"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  <w:t>]</w:t>
            </w:r>
          </w:p>
        </w:tc>
        <w:tc>
          <w:tcPr>
            <w:tcW w:w="6518" w:type="dxa"/>
            <w:tcBorders>
              <w:top w:val="nil"/>
              <w:bottom w:val="nil"/>
            </w:tcBorders>
            <w:vAlign w:val="center"/>
          </w:tcPr>
          <w:p w14:paraId="72946AE1" w14:textId="77777777" w:rsidR="007D1EBE" w:rsidRPr="00E7084E" w:rsidRDefault="007D1EBE" w:rsidP="00ED09FA">
            <w:pPr>
              <w:pStyle w:val="Tekstpodstawowy"/>
              <w:spacing w:before="40" w:after="40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  <w:highlight w:val="lightGray"/>
              </w:rPr>
              <w:t>[Imię i nazwisko]</w:t>
            </w:r>
          </w:p>
        </w:tc>
      </w:tr>
    </w:tbl>
    <w:p w14:paraId="08B81FD5" w14:textId="77777777" w:rsidR="005B49EF" w:rsidRPr="00E7084E" w:rsidRDefault="005B49EF" w:rsidP="005B49EF">
      <w:pPr>
        <w:pStyle w:val="Tekstpodstawowy"/>
        <w:rPr>
          <w:rFonts w:ascii="Times New Roman" w:hAnsi="Times New Roman"/>
          <w:color w:val="485A5A"/>
          <w:sz w:val="18"/>
          <w:szCs w:val="18"/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8"/>
        <w:gridCol w:w="8755"/>
      </w:tblGrid>
      <w:tr w:rsidR="00E7084E" w:rsidRPr="00654CFB" w14:paraId="592B9FFD" w14:textId="77777777" w:rsidTr="00FE2954">
        <w:trPr>
          <w:trHeight w:val="277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A9D618" w14:textId="77777777" w:rsidR="00FE2954" w:rsidRPr="00654CFB" w:rsidRDefault="00FE2954" w:rsidP="00FE2954">
            <w:pPr>
              <w:pStyle w:val="Tekstpodstawowy"/>
              <w:jc w:val="left"/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</w:pPr>
            <w:r w:rsidRPr="00654CFB"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  <w:t>1.0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087148A" w14:textId="77777777" w:rsidR="00FE2954" w:rsidRPr="00654CFB" w:rsidRDefault="00FE2954" w:rsidP="00425C60">
            <w:pPr>
              <w:pStyle w:val="Tekstpodstawowy"/>
              <w:jc w:val="left"/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</w:pPr>
            <w:proofErr w:type="spellStart"/>
            <w:r w:rsidRPr="00654CFB"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  <w:t>Przedmiot</w:t>
            </w:r>
            <w:proofErr w:type="spellEnd"/>
            <w:r w:rsidRPr="00654CFB"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5C60" w:rsidRPr="00654CFB"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  <w:t>przekazania</w:t>
            </w:r>
            <w:proofErr w:type="spellEnd"/>
          </w:p>
        </w:tc>
      </w:tr>
      <w:tr w:rsidR="00E7084E" w:rsidRPr="007514BD" w14:paraId="23489720" w14:textId="77777777" w:rsidTr="00FE2954">
        <w:trPr>
          <w:trHeight w:val="63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A58D0B" w14:textId="77777777" w:rsidR="00FE2954" w:rsidRPr="00E7084E" w:rsidRDefault="00FE2954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  <w:bookmarkStart w:id="0" w:name="_Hlk53744024"/>
          </w:p>
          <w:p w14:paraId="5F20C605" w14:textId="77777777" w:rsidR="00FE2954" w:rsidRPr="00E7084E" w:rsidRDefault="00FE2954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  <w:t>1.01</w:t>
            </w:r>
          </w:p>
          <w:p w14:paraId="0759A4BB" w14:textId="77777777" w:rsidR="00FE2954" w:rsidRPr="00E7084E" w:rsidRDefault="00FE2954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15115787" w14:textId="77777777" w:rsidR="00FE2954" w:rsidRPr="00E7084E" w:rsidRDefault="00FE2954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5557955B" w14:textId="77777777" w:rsidR="00FE2954" w:rsidRPr="00E7084E" w:rsidRDefault="00FE2954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1C09B08F" w14:textId="77777777" w:rsidR="00FE2954" w:rsidRPr="00E7084E" w:rsidRDefault="00FE2954" w:rsidP="00490C43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3AC71206" w14:textId="77777777" w:rsidR="003F5BEE" w:rsidRPr="00E7084E" w:rsidRDefault="003F5BEE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</w:p>
          <w:p w14:paraId="020B533D" w14:textId="1BE0C579" w:rsidR="003F5BEE" w:rsidRDefault="003F5BEE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Dokumentacja </w:t>
            </w:r>
            <w:r w:rsidR="000A1954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powykonawcza </w:t>
            </w:r>
            <w:r w:rsidR="00B32418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projektu </w:t>
            </w:r>
            <w:r w:rsidR="00B32418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[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NAZWA PROJEKTU</w:t>
            </w:r>
            <w:r w:rsidR="00B32418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]</w:t>
            </w:r>
            <w:r w:rsidR="00B32418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>.</w:t>
            </w:r>
          </w:p>
          <w:p w14:paraId="3DB3978C" w14:textId="77777777" w:rsidR="00A2604A" w:rsidRDefault="00A2604A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</w:p>
          <w:p w14:paraId="2F2F4323" w14:textId="6F0B9761" w:rsidR="00A2604A" w:rsidRPr="00E7084E" w:rsidRDefault="00A2604A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Najemca: </w:t>
            </w:r>
            <w:r w:rsidRPr="00A2604A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[Nazwa Najemcy]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</w:t>
            </w:r>
            <w:r w:rsidRPr="00A2604A">
              <w:rPr>
                <w:rFonts w:ascii="HelveticaNeueLT Pro 45 Lt" w:hAnsi="HelveticaNeueLT Pro 45 Lt"/>
                <w:smallCaps/>
                <w:color w:val="485A5A"/>
                <w:sz w:val="24"/>
                <w:highlight w:val="yellow"/>
              </w:rPr>
              <w:t>(o ile występuje)</w:t>
            </w:r>
          </w:p>
          <w:p w14:paraId="333AA44F" w14:textId="77777777" w:rsidR="00070A03" w:rsidRPr="00E7084E" w:rsidRDefault="00070A03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</w:p>
          <w:p w14:paraId="07850396" w14:textId="455D5BB4" w:rsidR="00FE2954" w:rsidRPr="00E7084E" w:rsidRDefault="003F5BEE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Obiekt:  </w:t>
            </w:r>
            <w:r w:rsidR="00515F35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[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NUMER PIĘTRA, NAZWA</w:t>
            </w:r>
            <w:r w:rsidR="004074C3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 xml:space="preserve"> KOMPLEKSU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 xml:space="preserve"> BUDYNK</w:t>
            </w:r>
            <w:r w:rsidR="004074C3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ÓW, NUMER BUDYNKU W KOMPLEKSIE BUDYNKÓW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, ULICA, KOD POCZTOWY, POCZTA</w:t>
            </w:r>
            <w:r w:rsidR="00515F35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]</w:t>
            </w:r>
            <w:r w:rsidR="00B32418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>.</w:t>
            </w:r>
          </w:p>
          <w:p w14:paraId="20597775" w14:textId="77777777" w:rsidR="00A25F72" w:rsidRPr="00E7084E" w:rsidRDefault="00A25F72" w:rsidP="00103E7D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</w:tc>
      </w:tr>
      <w:tr w:rsidR="00E7084E" w:rsidRPr="00654CFB" w14:paraId="7F4F0D7C" w14:textId="77777777" w:rsidTr="00FE2954">
        <w:trPr>
          <w:trHeight w:val="272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DA7560" w14:textId="77777777" w:rsidR="00FE3947" w:rsidRPr="00654CFB" w:rsidRDefault="00425C60" w:rsidP="00FE2954">
            <w:pPr>
              <w:pStyle w:val="Tekstpodstawowy"/>
              <w:jc w:val="left"/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</w:pPr>
            <w:r w:rsidRPr="00654CFB"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  <w:t>2</w:t>
            </w:r>
            <w:r w:rsidR="00FE3947" w:rsidRPr="00654CFB"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  <w:t>.0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D5BA0C" w14:textId="77777777" w:rsidR="00FE3947" w:rsidRPr="00654CFB" w:rsidRDefault="00FE3947" w:rsidP="00E91D16">
            <w:pPr>
              <w:pStyle w:val="Tekstpodstawowy"/>
              <w:jc w:val="left"/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</w:pPr>
            <w:proofErr w:type="spellStart"/>
            <w:r w:rsidRPr="00654CFB"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  <w:t>Uwagi</w:t>
            </w:r>
            <w:proofErr w:type="spellEnd"/>
            <w:r w:rsidR="00E91D16" w:rsidRPr="00654CFB">
              <w:rPr>
                <w:rFonts w:ascii="HelveticaNeueLT Pro 65 Md" w:hAnsi="HelveticaNeueLT Pro 65 Md"/>
                <w:b/>
                <w:bCs/>
                <w:smallCaps/>
                <w:color w:val="485A5A"/>
                <w:sz w:val="22"/>
                <w:szCs w:val="22"/>
                <w:lang w:val="en-US"/>
              </w:rPr>
              <w:t xml:space="preserve"> </w:t>
            </w:r>
          </w:p>
        </w:tc>
      </w:tr>
      <w:tr w:rsidR="00E7084E" w:rsidRPr="007514BD" w14:paraId="079E4615" w14:textId="77777777" w:rsidTr="00FE3947">
        <w:trPr>
          <w:trHeight w:val="63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6C557EC" w14:textId="77777777" w:rsidR="00FE3947" w:rsidRPr="00E7084E" w:rsidRDefault="00FE3947" w:rsidP="004251C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2BCAA551" w14:textId="77777777" w:rsidR="00FE3947" w:rsidRPr="00E7084E" w:rsidRDefault="00425C60" w:rsidP="004251C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  <w:t>2</w:t>
            </w:r>
            <w:r w:rsidR="00FE3947"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  <w:t>.01</w:t>
            </w:r>
          </w:p>
          <w:p w14:paraId="1834F131" w14:textId="77777777" w:rsidR="00FE3947" w:rsidRPr="00E7084E" w:rsidRDefault="00FE3947" w:rsidP="004251C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42159355" w14:textId="77777777" w:rsidR="00FE3947" w:rsidRPr="00E7084E" w:rsidRDefault="00FE3947" w:rsidP="004251C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50C1F600" w14:textId="77777777" w:rsidR="00FE3947" w:rsidRPr="00E7084E" w:rsidRDefault="00FE3947" w:rsidP="004251C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3C073AD6" w14:textId="77777777" w:rsidR="00FE3947" w:rsidRPr="00E7084E" w:rsidRDefault="00FE3947" w:rsidP="004251C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C68FF9A" w14:textId="77777777" w:rsidR="00FE3947" w:rsidRPr="00E7084E" w:rsidRDefault="00FE3947" w:rsidP="003F5BEE">
            <w:pPr>
              <w:pStyle w:val="Tekstpodstawowy"/>
              <w:spacing w:line="360" w:lineRule="auto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  <w:p w14:paraId="23397AFB" w14:textId="50602638" w:rsidR="00D442EA" w:rsidRPr="00E7084E" w:rsidRDefault="003F5BEE" w:rsidP="00A977F3">
            <w:pPr>
              <w:pStyle w:val="Tekstpodstawowy"/>
              <w:spacing w:line="360" w:lineRule="auto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Dostarczono </w:t>
            </w:r>
            <w:r w:rsidR="006419B3">
              <w:rPr>
                <w:rFonts w:ascii="HelveticaNeueLT Pro 45 Lt" w:hAnsi="HelveticaNeueLT Pro 45 Lt"/>
                <w:smallCaps/>
                <w:color w:val="485A5A"/>
                <w:sz w:val="24"/>
              </w:rPr>
              <w:t>2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kompletn</w:t>
            </w:r>
            <w:r w:rsidR="006419B3">
              <w:rPr>
                <w:rFonts w:ascii="HelveticaNeueLT Pro 45 Lt" w:hAnsi="HelveticaNeueLT Pro 45 Lt"/>
                <w:smallCaps/>
                <w:color w:val="485A5A"/>
                <w:sz w:val="24"/>
              </w:rPr>
              <w:t>e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egzemplarz</w:t>
            </w:r>
            <w:r w:rsidR="006419B3">
              <w:rPr>
                <w:rFonts w:ascii="HelveticaNeueLT Pro 45 Lt" w:hAnsi="HelveticaNeueLT Pro 45 Lt"/>
                <w:smallCaps/>
                <w:color w:val="485A5A"/>
                <w:sz w:val="24"/>
              </w:rPr>
              <w:t>e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dokumentacji </w:t>
            </w:r>
            <w:r w:rsidR="000A1954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>powykonawczej</w:t>
            </w:r>
            <w:r w:rsidR="00D442EA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, </w:t>
            </w:r>
            <w:r w:rsidR="00D442EA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br/>
              <w:t>w tym:</w:t>
            </w:r>
          </w:p>
          <w:p w14:paraId="4ADE9726" w14:textId="77777777" w:rsidR="00E83E2B" w:rsidRDefault="00D442EA" w:rsidP="00E83E2B">
            <w:pPr>
              <w:pStyle w:val="Tekstpodstawowy"/>
              <w:spacing w:line="360" w:lineRule="auto"/>
              <w:ind w:left="311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a) wersja papierowa – </w:t>
            </w:r>
            <w:r w:rsidR="006419B3">
              <w:rPr>
                <w:rFonts w:ascii="HelveticaNeueLT Pro 45 Lt" w:hAnsi="HelveticaNeueLT Pro 45 Lt"/>
                <w:smallCaps/>
                <w:color w:val="485A5A"/>
                <w:sz w:val="24"/>
              </w:rPr>
              <w:t>2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egzemplar</w:t>
            </w:r>
            <w:r w:rsidR="006419B3">
              <w:rPr>
                <w:rFonts w:ascii="HelveticaNeueLT Pro 45 Lt" w:hAnsi="HelveticaNeueLT Pro 45 Lt"/>
                <w:smallCaps/>
                <w:color w:val="485A5A"/>
                <w:sz w:val="24"/>
              </w:rPr>
              <w:t>ze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(</w:t>
            </w:r>
            <w:r w:rsidR="00C5529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Łącznie 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X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segregatorów, w skład </w:t>
            </w:r>
            <w:r w:rsidR="00E83E2B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</w:t>
            </w:r>
          </w:p>
          <w:p w14:paraId="6322AB4F" w14:textId="3878EF02" w:rsidR="003F5BEE" w:rsidRPr="00E7084E" w:rsidRDefault="00E83E2B" w:rsidP="00E83E2B">
            <w:pPr>
              <w:pStyle w:val="Tekstpodstawowy"/>
              <w:spacing w:line="360" w:lineRule="auto"/>
              <w:ind w:left="311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    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jednego egzemplarza wchodzi 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X</w:t>
            </w:r>
            <w:r w:rsidR="00A977F3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segregatorów)</w:t>
            </w:r>
          </w:p>
          <w:p w14:paraId="0FE4D6A0" w14:textId="49E2D75F" w:rsidR="00913436" w:rsidRPr="00E7084E" w:rsidRDefault="006419B3" w:rsidP="00E83E2B">
            <w:pPr>
              <w:pStyle w:val="Tekstpodstawowy"/>
              <w:spacing w:line="360" w:lineRule="auto"/>
              <w:ind w:left="311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b</w:t>
            </w:r>
            <w:r w:rsidR="00913436"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) wersja elektroniczna na </w:t>
            </w:r>
            <w:r w:rsidR="00913436" w:rsidRPr="006419B3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dysku USB – </w:t>
            </w:r>
            <w:r w:rsidR="00A977F3" w:rsidRPr="006419B3">
              <w:rPr>
                <w:rFonts w:ascii="HelveticaNeueLT Pro 45 Lt" w:hAnsi="HelveticaNeueLT Pro 45 Lt"/>
                <w:smallCaps/>
                <w:color w:val="485A5A"/>
                <w:sz w:val="24"/>
                <w:highlight w:val="lightGray"/>
              </w:rPr>
              <w:t>X</w:t>
            </w:r>
            <w:r w:rsidR="00913436" w:rsidRPr="006419B3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DYSKI FLASH USB</w:t>
            </w:r>
          </w:p>
          <w:p w14:paraId="181D35A1" w14:textId="77777777" w:rsidR="00FE3947" w:rsidRDefault="00FE3947" w:rsidP="004251C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  <w:p w14:paraId="02B8D3B4" w14:textId="7C565C3B" w:rsidR="00654CFB" w:rsidRPr="00E7084E" w:rsidRDefault="00654CFB" w:rsidP="004251CF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</w:tc>
      </w:tr>
      <w:tr w:rsidR="00C5529E" w:rsidRPr="007514BD" w14:paraId="0B1D788A" w14:textId="77777777" w:rsidTr="00FE3947">
        <w:trPr>
          <w:trHeight w:val="63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E03CED" w14:textId="77777777" w:rsidR="00C5529E" w:rsidRPr="00E83E2B" w:rsidRDefault="00C5529E" w:rsidP="00C5529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  <w:p w14:paraId="168E30AF" w14:textId="5C23B72D" w:rsidR="00C5529E" w:rsidRPr="00E7084E" w:rsidRDefault="00C5529E" w:rsidP="00C5529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  <w:r w:rsidRPr="00E7084E"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  <w:t>2.0</w:t>
            </w:r>
            <w:r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  <w:t>2</w:t>
            </w:r>
          </w:p>
          <w:p w14:paraId="67EE6238" w14:textId="77777777" w:rsidR="00C5529E" w:rsidRPr="00E7084E" w:rsidRDefault="00C5529E" w:rsidP="00C5529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3F3AE479" w14:textId="77777777" w:rsidR="00C5529E" w:rsidRPr="00E7084E" w:rsidRDefault="00C5529E" w:rsidP="00C5529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515BBF89" w14:textId="77777777" w:rsidR="00C5529E" w:rsidRPr="00E7084E" w:rsidRDefault="00C5529E" w:rsidP="00C5529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  <w:lang w:val="en-US"/>
              </w:rPr>
            </w:pPr>
          </w:p>
          <w:p w14:paraId="1F52A6EA" w14:textId="56C81BD2" w:rsidR="00C5529E" w:rsidRPr="00E7084E" w:rsidRDefault="00C5529E" w:rsidP="00C5529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7CFD2D8" w14:textId="77777777" w:rsidR="00C5529E" w:rsidRPr="00C5529E" w:rsidRDefault="00C5529E" w:rsidP="00C5529E">
            <w:pPr>
              <w:pStyle w:val="Tekstpodstawowy"/>
              <w:spacing w:line="360" w:lineRule="auto"/>
              <w:rPr>
                <w:rFonts w:ascii="HelveticaNeueLT Pro 45 Lt" w:hAnsi="HelveticaNeueLT Pro 45 Lt"/>
                <w:smallCaps/>
                <w:color w:val="485A5A"/>
                <w:sz w:val="18"/>
                <w:szCs w:val="18"/>
              </w:rPr>
            </w:pPr>
          </w:p>
          <w:p w14:paraId="0319FC05" w14:textId="79740CFD" w:rsidR="00C5529E" w:rsidRDefault="00C5529E" w:rsidP="00C5529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 w:rsidRPr="00C5529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Niniejszym protokołem Zarządca </w:t>
            </w:r>
            <w:r w:rsidR="00E83E2B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Techniczny </w:t>
            </w:r>
            <w:r w:rsidRPr="00C5529E">
              <w:rPr>
                <w:rFonts w:ascii="HelveticaNeueLT Pro 45 Lt" w:hAnsi="HelveticaNeueLT Pro 45 Lt"/>
                <w:smallCaps/>
                <w:color w:val="485A5A"/>
                <w:sz w:val="24"/>
              </w:rPr>
              <w:t>Budynku oświadcza że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:</w:t>
            </w:r>
          </w:p>
          <w:p w14:paraId="35C1ACC4" w14:textId="36EE04EE" w:rsidR="00C5529E" w:rsidRDefault="00C5529E" w:rsidP="00C5529E">
            <w:pPr>
              <w:pStyle w:val="Tekstpodstawowy"/>
              <w:numPr>
                <w:ilvl w:val="0"/>
                <w:numId w:val="31"/>
              </w:numPr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 w:rsidRPr="00C5529E">
              <w:rPr>
                <w:rFonts w:ascii="HelveticaNeueLT Pro 45 Lt" w:hAnsi="HelveticaNeueLT Pro 45 Lt"/>
                <w:smallCaps/>
                <w:color w:val="485A5A"/>
                <w:sz w:val="24"/>
              </w:rPr>
              <w:t>zapoznał się z przekazywaną Dokumentacją Powykonawczą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,</w:t>
            </w:r>
          </w:p>
          <w:p w14:paraId="43307EE0" w14:textId="007AD7BC" w:rsidR="00C5529E" w:rsidRDefault="00C5529E" w:rsidP="00C5529E">
            <w:pPr>
              <w:pStyle w:val="Tekstpodstawowy"/>
              <w:numPr>
                <w:ilvl w:val="0"/>
                <w:numId w:val="31"/>
              </w:numPr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 w:rsidRPr="00C5529E">
              <w:rPr>
                <w:rFonts w:ascii="HelveticaNeueLT Pro 45 Lt" w:hAnsi="HelveticaNeueLT Pro 45 Lt"/>
                <w:smallCaps/>
                <w:color w:val="485A5A"/>
                <w:sz w:val="24"/>
              </w:rPr>
              <w:t>nie wnosi do niej uwag</w:t>
            </w:r>
          </w:p>
          <w:p w14:paraId="067056E8" w14:textId="523CAB43" w:rsidR="00654CFB" w:rsidRPr="00C5529E" w:rsidRDefault="00654CFB" w:rsidP="00C5529E">
            <w:pPr>
              <w:pStyle w:val="Tekstpodstawowy"/>
              <w:numPr>
                <w:ilvl w:val="0"/>
                <w:numId w:val="31"/>
              </w:numPr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24"/>
              </w:rPr>
            </w:pP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Przyjął od Generalnego Wykonawcy 2 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>kompletn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e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egzemplarz</w:t>
            </w:r>
            <w:r>
              <w:rPr>
                <w:rFonts w:ascii="HelveticaNeueLT Pro 45 Lt" w:hAnsi="HelveticaNeueLT Pro 45 Lt"/>
                <w:smallCaps/>
                <w:color w:val="485A5A"/>
                <w:sz w:val="24"/>
              </w:rPr>
              <w:t>e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 xml:space="preserve"> dokumentacji powykona</w:t>
            </w:r>
            <w:r w:rsidRPr="005965DC">
              <w:rPr>
                <w:rFonts w:ascii="HelveticaNeueLT Pro 45 Lt" w:hAnsi="HelveticaNeueLT Pro 45 Lt"/>
                <w:smallCaps/>
                <w:color w:val="485A5A"/>
                <w:sz w:val="24"/>
              </w:rPr>
              <w:t>wc</w:t>
            </w:r>
            <w:r w:rsidRPr="00E7084E">
              <w:rPr>
                <w:rFonts w:ascii="HelveticaNeueLT Pro 45 Lt" w:hAnsi="HelveticaNeueLT Pro 45 Lt"/>
                <w:smallCaps/>
                <w:color w:val="485A5A"/>
                <w:sz w:val="24"/>
              </w:rPr>
              <w:t>zej</w:t>
            </w:r>
          </w:p>
          <w:p w14:paraId="5B49C997" w14:textId="77777777" w:rsidR="00C5529E" w:rsidRPr="00E7084E" w:rsidRDefault="00C5529E" w:rsidP="00C5529E">
            <w:pPr>
              <w:pStyle w:val="Tekstpodstawowy"/>
              <w:spacing w:line="240" w:lineRule="atLeast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  <w:p w14:paraId="40DA207F" w14:textId="77777777" w:rsidR="00C5529E" w:rsidRPr="00E7084E" w:rsidRDefault="00C5529E" w:rsidP="00C5529E">
            <w:pPr>
              <w:pStyle w:val="Tekstpodstawowy"/>
              <w:spacing w:line="360" w:lineRule="auto"/>
              <w:rPr>
                <w:rFonts w:ascii="HelveticaNeueLT Pro 45 Lt" w:hAnsi="HelveticaNeueLT Pro 45 Lt"/>
                <w:smallCaps/>
                <w:color w:val="485A5A"/>
                <w:sz w:val="18"/>
                <w:szCs w:val="20"/>
              </w:rPr>
            </w:pPr>
          </w:p>
        </w:tc>
      </w:tr>
      <w:bookmarkEnd w:id="0"/>
    </w:tbl>
    <w:p w14:paraId="5B15474A" w14:textId="0EF04401" w:rsidR="003F5BEE" w:rsidRDefault="003F5BEE" w:rsidP="005B49EF">
      <w:pPr>
        <w:rPr>
          <w:rFonts w:ascii="HelveticaNeueLT Pro 45 Lt" w:hAnsi="HelveticaNeueLT Pro 45 Lt"/>
          <w:b/>
          <w:color w:val="485A5A"/>
          <w:sz w:val="18"/>
          <w:szCs w:val="18"/>
          <w:lang w:val="pl-PL"/>
        </w:rPr>
      </w:pPr>
    </w:p>
    <w:p w14:paraId="39B188FC" w14:textId="77777777" w:rsidR="00654CFB" w:rsidRDefault="00654CFB" w:rsidP="005B49EF">
      <w:pPr>
        <w:rPr>
          <w:rFonts w:ascii="HelveticaNeueLT Pro 45 Lt" w:hAnsi="HelveticaNeueLT Pro 45 Lt"/>
          <w:b/>
          <w:color w:val="485A5A"/>
          <w:sz w:val="18"/>
          <w:szCs w:val="18"/>
          <w:lang w:val="pl-PL"/>
        </w:rPr>
      </w:pPr>
    </w:p>
    <w:p w14:paraId="6701C300" w14:textId="77777777" w:rsidR="00A2604A" w:rsidRPr="00E7084E" w:rsidRDefault="00A2604A" w:rsidP="005B49EF">
      <w:pPr>
        <w:rPr>
          <w:rFonts w:ascii="HelveticaNeueLT Pro 45 Lt" w:hAnsi="HelveticaNeueLT Pro 45 Lt"/>
          <w:b/>
          <w:color w:val="485A5A"/>
          <w:sz w:val="18"/>
          <w:szCs w:val="18"/>
          <w:lang w:val="pl-PL"/>
        </w:rPr>
      </w:pPr>
    </w:p>
    <w:p w14:paraId="5E849667" w14:textId="6963CE38" w:rsidR="00AC4E59" w:rsidRDefault="00AC4E59" w:rsidP="00C5529E">
      <w:pPr>
        <w:rPr>
          <w:rFonts w:ascii="HelveticaNeueLT Pro 45 Lt" w:hAnsi="HelveticaNeueLT Pro 45 Lt"/>
          <w:color w:val="485A5A"/>
          <w:sz w:val="18"/>
          <w:lang w:val="pl-PL"/>
        </w:rPr>
      </w:pPr>
    </w:p>
    <w:p w14:paraId="4360B363" w14:textId="77777777" w:rsidR="00654CFB" w:rsidRDefault="00654CFB" w:rsidP="00C5529E">
      <w:pPr>
        <w:rPr>
          <w:rFonts w:ascii="HelveticaNeueLT Pro 45 Lt" w:hAnsi="HelveticaNeueLT Pro 45 Lt"/>
          <w:color w:val="485A5A"/>
          <w:sz w:val="18"/>
          <w:lang w:val="pl-PL"/>
        </w:rPr>
      </w:pPr>
    </w:p>
    <w:tbl>
      <w:tblPr>
        <w:tblStyle w:val="Tabela-Siatka"/>
        <w:tblW w:w="109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654CFB" w14:paraId="705D0030" w14:textId="77777777" w:rsidTr="0089643F">
        <w:trPr>
          <w:jc w:val="center"/>
        </w:trPr>
        <w:tc>
          <w:tcPr>
            <w:tcW w:w="3636" w:type="dxa"/>
            <w:vAlign w:val="center"/>
          </w:tcPr>
          <w:p w14:paraId="3C42ABA5" w14:textId="77777777" w:rsidR="00654CFB" w:rsidRDefault="00654CFB" w:rsidP="0089643F">
            <w:pPr>
              <w:jc w:val="center"/>
              <w:rPr>
                <w:rFonts w:ascii="HelveticaNeueLT Pro 45 Lt" w:hAnsi="HelveticaNeueLT Pro 45 Lt"/>
                <w:color w:val="485A5A"/>
                <w:sz w:val="18"/>
                <w:lang w:val="pl-PL"/>
              </w:rPr>
            </w:pPr>
            <w:r w:rsidRPr="00E7084E">
              <w:rPr>
                <w:rFonts w:ascii="HelveticaNeueLT Pro 45 Lt" w:hAnsi="HelveticaNeueLT Pro 45 Lt"/>
                <w:color w:val="485A5A"/>
                <w:sz w:val="18"/>
                <w:lang w:val="pl-PL"/>
              </w:rPr>
              <w:t>…………………………………………………</w:t>
            </w:r>
          </w:p>
        </w:tc>
        <w:tc>
          <w:tcPr>
            <w:tcW w:w="3636" w:type="dxa"/>
            <w:vAlign w:val="center"/>
          </w:tcPr>
          <w:p w14:paraId="64BF9E06" w14:textId="77777777" w:rsidR="00654CFB" w:rsidRDefault="00654CFB" w:rsidP="0089643F">
            <w:pPr>
              <w:jc w:val="center"/>
              <w:rPr>
                <w:rFonts w:ascii="HelveticaNeueLT Pro 45 Lt" w:hAnsi="HelveticaNeueLT Pro 45 Lt"/>
                <w:color w:val="485A5A"/>
                <w:sz w:val="18"/>
                <w:lang w:val="pl-PL"/>
              </w:rPr>
            </w:pPr>
            <w:r w:rsidRPr="00E7084E">
              <w:rPr>
                <w:rFonts w:ascii="HelveticaNeueLT Pro 45 Lt" w:hAnsi="HelveticaNeueLT Pro 45 Lt"/>
                <w:color w:val="485A5A"/>
                <w:sz w:val="18"/>
                <w:lang w:val="pl-PL"/>
              </w:rPr>
              <w:t>…………………………………………………</w:t>
            </w:r>
          </w:p>
        </w:tc>
        <w:tc>
          <w:tcPr>
            <w:tcW w:w="3636" w:type="dxa"/>
            <w:vAlign w:val="center"/>
          </w:tcPr>
          <w:p w14:paraId="261E3827" w14:textId="77777777" w:rsidR="00654CFB" w:rsidRDefault="00654CFB" w:rsidP="0089643F">
            <w:pPr>
              <w:jc w:val="center"/>
              <w:rPr>
                <w:rFonts w:ascii="HelveticaNeueLT Pro 45 Lt" w:hAnsi="HelveticaNeueLT Pro 45 Lt"/>
                <w:color w:val="485A5A"/>
                <w:sz w:val="18"/>
                <w:lang w:val="pl-PL"/>
              </w:rPr>
            </w:pPr>
            <w:r w:rsidRPr="00E7084E">
              <w:rPr>
                <w:rFonts w:ascii="HelveticaNeueLT Pro 45 Lt" w:hAnsi="HelveticaNeueLT Pro 45 Lt"/>
                <w:color w:val="485A5A"/>
                <w:sz w:val="18"/>
                <w:lang w:val="pl-PL"/>
              </w:rPr>
              <w:t>…………………………………………………</w:t>
            </w:r>
          </w:p>
        </w:tc>
      </w:tr>
      <w:tr w:rsidR="00654CFB" w14:paraId="7A09639F" w14:textId="77777777" w:rsidTr="0089643F">
        <w:trPr>
          <w:jc w:val="center"/>
        </w:trPr>
        <w:tc>
          <w:tcPr>
            <w:tcW w:w="3636" w:type="dxa"/>
            <w:vAlign w:val="center"/>
          </w:tcPr>
          <w:p w14:paraId="3ADD3157" w14:textId="77777777" w:rsidR="00654CFB" w:rsidRDefault="00654CFB" w:rsidP="0089643F">
            <w:pPr>
              <w:jc w:val="center"/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</w:pPr>
            <w:proofErr w:type="spellStart"/>
            <w:r w:rsidRPr="00E7084E"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  <w:t>Przekazujący</w:t>
            </w:r>
            <w:proofErr w:type="spellEnd"/>
          </w:p>
          <w:p w14:paraId="52BAB2D7" w14:textId="77777777" w:rsidR="00654CFB" w:rsidRDefault="00654CFB" w:rsidP="0089643F">
            <w:pPr>
              <w:jc w:val="center"/>
              <w:rPr>
                <w:rFonts w:ascii="HelveticaNeueLT Pro 45 Lt" w:hAnsi="HelveticaNeueLT Pro 45 Lt"/>
                <w:color w:val="485A5A"/>
                <w:sz w:val="18"/>
                <w:lang w:val="pl-PL"/>
              </w:rPr>
            </w:pPr>
            <w:r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  <w:t>(</w:t>
            </w:r>
            <w:proofErr w:type="spellStart"/>
            <w:r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  <w:t>Generalny</w:t>
            </w:r>
            <w:proofErr w:type="spellEnd"/>
            <w:r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  <w:t>Wykonawca</w:t>
            </w:r>
            <w:proofErr w:type="spellEnd"/>
            <w:r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  <w:t>)</w:t>
            </w:r>
          </w:p>
        </w:tc>
        <w:tc>
          <w:tcPr>
            <w:tcW w:w="3636" w:type="dxa"/>
            <w:vAlign w:val="center"/>
          </w:tcPr>
          <w:p w14:paraId="5F6BD2F2" w14:textId="77777777" w:rsidR="00654CFB" w:rsidRDefault="00654CFB" w:rsidP="0089643F">
            <w:pPr>
              <w:jc w:val="center"/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</w:pPr>
            <w:proofErr w:type="spellStart"/>
            <w:r w:rsidRPr="00E7084E"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  <w:t>Przyjmujący</w:t>
            </w:r>
            <w:proofErr w:type="spellEnd"/>
          </w:p>
          <w:p w14:paraId="46887CE2" w14:textId="77777777" w:rsidR="00654CFB" w:rsidRDefault="00654CFB" w:rsidP="0089643F">
            <w:pPr>
              <w:jc w:val="center"/>
              <w:rPr>
                <w:rFonts w:ascii="HelveticaNeueLT Pro 45 Lt" w:hAnsi="HelveticaNeueLT Pro 45 Lt"/>
                <w:color w:val="485A5A"/>
                <w:sz w:val="18"/>
                <w:lang w:val="pl-PL"/>
              </w:rPr>
            </w:pPr>
            <w:r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  <w:t xml:space="preserve"> (Project Manager </w:t>
            </w:r>
            <w:proofErr w:type="spellStart"/>
            <w:r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  <w:t>Inwestora</w:t>
            </w:r>
            <w:proofErr w:type="spellEnd"/>
            <w:r>
              <w:rPr>
                <w:rFonts w:ascii="HelveticaNeueLT Pro 45 Lt" w:hAnsi="HelveticaNeueLT Pro 45 Lt"/>
                <w:bCs/>
                <w:color w:val="485A5A"/>
                <w:sz w:val="20"/>
                <w:lang w:val="en-US"/>
              </w:rPr>
              <w:t>)</w:t>
            </w:r>
          </w:p>
        </w:tc>
        <w:tc>
          <w:tcPr>
            <w:tcW w:w="3636" w:type="dxa"/>
            <w:vAlign w:val="center"/>
          </w:tcPr>
          <w:p w14:paraId="7D2BC450" w14:textId="77777777" w:rsidR="00654CFB" w:rsidRDefault="00654CFB" w:rsidP="0089643F">
            <w:pPr>
              <w:jc w:val="center"/>
              <w:rPr>
                <w:rFonts w:ascii="HelveticaNeueLT Pro 45 Lt" w:hAnsi="HelveticaNeueLT Pro 45 Lt"/>
                <w:color w:val="485A5A"/>
                <w:sz w:val="18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18"/>
                <w:lang w:val="pl-PL"/>
              </w:rPr>
              <w:t>Przyjmujący</w:t>
            </w:r>
          </w:p>
          <w:p w14:paraId="13172594" w14:textId="77777777" w:rsidR="00654CFB" w:rsidRDefault="00654CFB" w:rsidP="0089643F">
            <w:pPr>
              <w:jc w:val="center"/>
              <w:rPr>
                <w:rFonts w:ascii="HelveticaNeueLT Pro 45 Lt" w:hAnsi="HelveticaNeueLT Pro 45 Lt"/>
                <w:color w:val="485A5A"/>
                <w:sz w:val="18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18"/>
                <w:lang w:val="pl-PL"/>
              </w:rPr>
              <w:t xml:space="preserve"> (Zarządca Techniczny Budynku)</w:t>
            </w:r>
          </w:p>
        </w:tc>
      </w:tr>
    </w:tbl>
    <w:p w14:paraId="5B288351" w14:textId="77777777" w:rsidR="00654CFB" w:rsidRPr="00E7084E" w:rsidRDefault="00654CFB" w:rsidP="00654CFB">
      <w:pPr>
        <w:rPr>
          <w:rFonts w:ascii="HelveticaNeueLT Pro 45 Lt" w:hAnsi="HelveticaNeueLT Pro 45 Lt"/>
          <w:color w:val="485A5A"/>
          <w:sz w:val="18"/>
          <w:lang w:val="pl-PL"/>
        </w:rPr>
      </w:pPr>
    </w:p>
    <w:sectPr w:rsidR="00654CFB" w:rsidRPr="00E7084E" w:rsidSect="00C5529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851" w:left="1134" w:header="709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4448" w14:textId="77777777" w:rsidR="00B61290" w:rsidRDefault="00B61290">
      <w:r>
        <w:separator/>
      </w:r>
    </w:p>
  </w:endnote>
  <w:endnote w:type="continuationSeparator" w:id="0">
    <w:p w14:paraId="7DABF410" w14:textId="77777777" w:rsidR="00B61290" w:rsidRDefault="00B6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48E2" w14:textId="77777777" w:rsidR="00B32418" w:rsidRPr="00E23F0B" w:rsidRDefault="00B32418" w:rsidP="00B32418">
    <w:pPr>
      <w:pStyle w:val="Stopka"/>
      <w:rPr>
        <w:rFonts w:ascii="HelveticaNeueLT Pro 45 Lt" w:hAnsi="HelveticaNeueLT Pro 45 Lt"/>
        <w:sz w:val="12"/>
        <w:lang w:val="en-US"/>
      </w:rPr>
    </w:pPr>
  </w:p>
  <w:tbl>
    <w:tblPr>
      <w:tblW w:w="1003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338"/>
      <w:gridCol w:w="2693"/>
    </w:tblGrid>
    <w:tr w:rsidR="00B32418" w:rsidRPr="00E23F0B" w14:paraId="1D4F094D" w14:textId="77777777" w:rsidTr="000F4CEF">
      <w:tc>
        <w:tcPr>
          <w:tcW w:w="7338" w:type="dxa"/>
          <w:shd w:val="clear" w:color="auto" w:fill="auto"/>
        </w:tcPr>
        <w:p w14:paraId="6247EABB" w14:textId="25ED15F6" w:rsidR="00B32418" w:rsidRPr="00E23F0B" w:rsidRDefault="00B32418" w:rsidP="00B32418">
          <w:pPr>
            <w:pStyle w:val="NormalnyWeb"/>
            <w:rPr>
              <w:rFonts w:ascii="HelveticaNeueLT Pro 45 Lt" w:hAnsi="HelveticaNeueLT Pro 45 Lt"/>
              <w:sz w:val="12"/>
            </w:rPr>
          </w:pPr>
          <w:r w:rsidRPr="00E23F0B">
            <w:rPr>
              <w:rFonts w:ascii="HelveticaNeueLT Pro 45 Lt" w:hAnsi="HelveticaNeueLT Pro 45 Lt"/>
              <w:sz w:val="12"/>
            </w:rPr>
            <w:t xml:space="preserve"> </w:t>
          </w:r>
          <w:r w:rsidR="00A977F3" w:rsidRPr="00E23F0B">
            <w:rPr>
              <w:rFonts w:ascii="HelveticaNeueLT Pro 45 Lt" w:hAnsi="HelveticaNeueLT Pro 45 Lt"/>
              <w:sz w:val="12"/>
            </w:rPr>
            <w:t xml:space="preserve">GPRE Management </w:t>
          </w:r>
          <w:r w:rsidR="004F44F4" w:rsidRPr="00E23F0B">
            <w:rPr>
              <w:rFonts w:ascii="HelveticaNeueLT Pro 45 Lt" w:hAnsi="HelveticaNeueLT Pro 45 Lt"/>
              <w:sz w:val="12"/>
            </w:rPr>
            <w:t>S</w:t>
          </w:r>
          <w:r w:rsidR="00A977F3" w:rsidRPr="00E23F0B">
            <w:rPr>
              <w:rFonts w:ascii="HelveticaNeueLT Pro 45 Lt" w:hAnsi="HelveticaNeueLT Pro 45 Lt"/>
              <w:sz w:val="12"/>
            </w:rPr>
            <w:t xml:space="preserve">p. z o.o. </w:t>
          </w:r>
          <w:r w:rsidRPr="00E23F0B">
            <w:rPr>
              <w:rFonts w:ascii="HelveticaNeueLT Pro 45 Lt" w:hAnsi="HelveticaNeueLT Pro 45 Lt"/>
              <w:sz w:val="12"/>
            </w:rPr>
            <w:t xml:space="preserve">| ul. </w:t>
          </w:r>
          <w:r w:rsidR="00A977F3" w:rsidRPr="00E23F0B">
            <w:rPr>
              <w:rFonts w:ascii="HelveticaNeueLT Pro 45 Lt" w:hAnsi="HelveticaNeueLT Pro 45 Lt"/>
              <w:sz w:val="12"/>
            </w:rPr>
            <w:t>Twarda 18</w:t>
          </w:r>
          <w:r w:rsidRPr="00E23F0B">
            <w:rPr>
              <w:rFonts w:ascii="HelveticaNeueLT Pro 45 Lt" w:hAnsi="HelveticaNeueLT Pro 45 Lt"/>
              <w:sz w:val="12"/>
            </w:rPr>
            <w:t xml:space="preserve"> | 00–</w:t>
          </w:r>
          <w:r w:rsidR="00A977F3" w:rsidRPr="00E23F0B">
            <w:rPr>
              <w:rFonts w:ascii="HelveticaNeueLT Pro 45 Lt" w:hAnsi="HelveticaNeueLT Pro 45 Lt"/>
              <w:sz w:val="12"/>
            </w:rPr>
            <w:t>105</w:t>
          </w:r>
          <w:r w:rsidRPr="00E23F0B">
            <w:rPr>
              <w:rFonts w:ascii="HelveticaNeueLT Pro 45 Lt" w:hAnsi="HelveticaNeueLT Pro 45 Lt"/>
              <w:sz w:val="12"/>
            </w:rPr>
            <w:t xml:space="preserve"> Warszawa</w:t>
          </w:r>
        </w:p>
        <w:p w14:paraId="7C04F699" w14:textId="77777777" w:rsidR="00B32418" w:rsidRPr="00E23F0B" w:rsidRDefault="00B32418" w:rsidP="00B32418">
          <w:pPr>
            <w:pStyle w:val="NormalnyWeb"/>
            <w:spacing w:before="0" w:beforeAutospacing="0" w:after="0" w:afterAutospacing="0"/>
            <w:rPr>
              <w:rFonts w:ascii="HelveticaNeueLT Pro 45 Lt" w:hAnsi="HelveticaNeueLT Pro 45 Lt"/>
              <w:sz w:val="12"/>
            </w:rPr>
          </w:pPr>
        </w:p>
        <w:p w14:paraId="657556A6" w14:textId="77777777" w:rsidR="00B32418" w:rsidRPr="00E23F0B" w:rsidRDefault="00B32418" w:rsidP="00B32418">
          <w:pPr>
            <w:pStyle w:val="NormalnyWeb"/>
            <w:spacing w:before="0" w:beforeAutospacing="0" w:after="0" w:afterAutospacing="0"/>
            <w:rPr>
              <w:rFonts w:ascii="HelveticaNeueLT Pro 45 Lt" w:hAnsi="HelveticaNeueLT Pro 45 Lt"/>
              <w:sz w:val="12"/>
            </w:rPr>
          </w:pPr>
        </w:p>
      </w:tc>
      <w:tc>
        <w:tcPr>
          <w:tcW w:w="2693" w:type="dxa"/>
          <w:shd w:val="clear" w:color="auto" w:fill="auto"/>
        </w:tcPr>
        <w:p w14:paraId="6189FCF0" w14:textId="77777777" w:rsidR="00B32418" w:rsidRPr="00E23F0B" w:rsidRDefault="00B32418" w:rsidP="00B32418">
          <w:pPr>
            <w:pStyle w:val="Stopka"/>
            <w:rPr>
              <w:rFonts w:ascii="HelveticaNeueLT Pro 45 Lt" w:hAnsi="HelveticaNeueLT Pro 45 Lt"/>
              <w:b/>
              <w:sz w:val="4"/>
              <w:szCs w:val="4"/>
              <w:lang w:val="pl-PL"/>
            </w:rPr>
          </w:pPr>
        </w:p>
        <w:p w14:paraId="05B96CD7" w14:textId="77777777" w:rsidR="00B32418" w:rsidRPr="00E23F0B" w:rsidRDefault="00B32418" w:rsidP="00B32418">
          <w:pPr>
            <w:pStyle w:val="Stopka"/>
            <w:rPr>
              <w:rFonts w:ascii="HelveticaNeueLT Pro 45 Lt" w:hAnsi="HelveticaNeueLT Pro 45 Lt"/>
              <w:lang w:val="pl-PL"/>
            </w:rPr>
          </w:pPr>
        </w:p>
        <w:p w14:paraId="35912BEE" w14:textId="77777777" w:rsidR="00B32418" w:rsidRPr="00E23F0B" w:rsidRDefault="00B32418" w:rsidP="00B32418">
          <w:pPr>
            <w:pStyle w:val="Stopka"/>
            <w:jc w:val="right"/>
            <w:rPr>
              <w:rFonts w:ascii="HelveticaNeueLT Pro 45 Lt" w:hAnsi="HelveticaNeueLT Pro 45 Lt"/>
              <w:sz w:val="16"/>
              <w:szCs w:val="16"/>
              <w:lang w:val="pl-PL"/>
            </w:rPr>
          </w:pP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t xml:space="preserve">Strona </w: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begin"/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instrText xml:space="preserve"> PAGE </w:instrTex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separate"/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t>1</w: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end"/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t xml:space="preserve"> z </w: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begin"/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instrText xml:space="preserve"> NUMPAGES </w:instrTex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separate"/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t>1</w:t>
          </w:r>
          <w:r w:rsidRPr="00E23F0B">
            <w:rPr>
              <w:rFonts w:ascii="HelveticaNeueLT Pro 45 Lt" w:hAnsi="HelveticaNeueLT Pro 45 Lt"/>
              <w:sz w:val="16"/>
              <w:szCs w:val="16"/>
              <w:lang w:val="pl-PL"/>
            </w:rPr>
            <w:fldChar w:fldCharType="end"/>
          </w:r>
        </w:p>
      </w:tc>
    </w:tr>
  </w:tbl>
  <w:p w14:paraId="2B8C2DE2" w14:textId="77777777" w:rsidR="00A22327" w:rsidRPr="00E23F0B" w:rsidRDefault="00A22327" w:rsidP="00B32418">
    <w:pPr>
      <w:pStyle w:val="Stopka"/>
      <w:rPr>
        <w:rFonts w:ascii="HelveticaNeueLT Pro 45 Lt" w:hAnsi="HelveticaNeueLT Pro 45 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1BB2" w14:textId="77777777" w:rsidR="00515F35" w:rsidRPr="005965DC" w:rsidRDefault="00515F35" w:rsidP="007514BD">
    <w:pPr>
      <w:pStyle w:val="Stopka"/>
      <w:rPr>
        <w:rFonts w:ascii="HelveticaNeueLT Pro 45 Lt" w:hAnsi="HelveticaNeueLT Pro 45 Lt" w:cstheme="minorHAnsi"/>
        <w:color w:val="485A5A"/>
        <w:sz w:val="12"/>
        <w:lang w:val="en-US"/>
      </w:rPr>
    </w:pPr>
  </w:p>
  <w:tbl>
    <w:tblPr>
      <w:tblW w:w="10031" w:type="dxa"/>
      <w:tblLook w:val="04A0" w:firstRow="1" w:lastRow="0" w:firstColumn="1" w:lastColumn="0" w:noHBand="0" w:noVBand="1"/>
    </w:tblPr>
    <w:tblGrid>
      <w:gridCol w:w="7338"/>
      <w:gridCol w:w="2693"/>
    </w:tblGrid>
    <w:tr w:rsidR="005965DC" w:rsidRPr="005965DC" w14:paraId="1194EE4B" w14:textId="77777777" w:rsidTr="007514BD">
      <w:tc>
        <w:tcPr>
          <w:tcW w:w="7338" w:type="dxa"/>
          <w:shd w:val="clear" w:color="auto" w:fill="auto"/>
        </w:tcPr>
        <w:p w14:paraId="31EC68AD" w14:textId="77777777" w:rsidR="00515F35" w:rsidRPr="005965DC" w:rsidRDefault="00515F35" w:rsidP="007514BD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theme="minorHAnsi"/>
              <w:color w:val="485A5A"/>
              <w:sz w:val="12"/>
            </w:rPr>
          </w:pPr>
        </w:p>
      </w:tc>
      <w:tc>
        <w:tcPr>
          <w:tcW w:w="2693" w:type="dxa"/>
          <w:shd w:val="clear" w:color="auto" w:fill="auto"/>
        </w:tcPr>
        <w:p w14:paraId="09FEAA88" w14:textId="77777777" w:rsidR="00515F35" w:rsidRPr="005965DC" w:rsidRDefault="00515F35" w:rsidP="007514BD">
          <w:pPr>
            <w:pStyle w:val="Stopka"/>
            <w:rPr>
              <w:rFonts w:ascii="HelveticaNeueLT Pro 45 Lt" w:hAnsi="HelveticaNeueLT Pro 45 Lt" w:cstheme="minorHAnsi"/>
              <w:color w:val="485A5A"/>
              <w:lang w:val="pl-PL"/>
            </w:rPr>
          </w:pPr>
        </w:p>
        <w:p w14:paraId="09E0D696" w14:textId="77777777" w:rsidR="00515F35" w:rsidRPr="005965DC" w:rsidRDefault="00515F35" w:rsidP="007514BD">
          <w:pPr>
            <w:pStyle w:val="Stopka"/>
            <w:jc w:val="right"/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</w:pP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t xml:space="preserve">Strona </w:t>
          </w: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fldChar w:fldCharType="begin"/>
          </w: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instrText xml:space="preserve"> PAGE </w:instrText>
          </w: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fldChar w:fldCharType="separate"/>
          </w: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t>1</w:t>
          </w: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fldChar w:fldCharType="end"/>
          </w: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t xml:space="preserve"> z </w:t>
          </w: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fldChar w:fldCharType="begin"/>
          </w: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instrText xml:space="preserve"> NUMPAGES </w:instrText>
          </w: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fldChar w:fldCharType="separate"/>
          </w: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t>1</w:t>
          </w:r>
          <w:r w:rsidRPr="005965DC">
            <w:rPr>
              <w:rFonts w:ascii="HelveticaNeueLT Pro 45 Lt" w:hAnsi="HelveticaNeueLT Pro 45 Lt" w:cstheme="minorHAnsi"/>
              <w:color w:val="485A5A"/>
              <w:sz w:val="16"/>
              <w:szCs w:val="16"/>
              <w:lang w:val="pl-PL"/>
            </w:rPr>
            <w:fldChar w:fldCharType="end"/>
          </w:r>
        </w:p>
      </w:tc>
    </w:tr>
  </w:tbl>
  <w:p w14:paraId="198676C2" w14:textId="77777777" w:rsidR="00515F35" w:rsidRPr="005965DC" w:rsidRDefault="00515F35" w:rsidP="007514BD">
    <w:pPr>
      <w:pStyle w:val="Stopka"/>
      <w:jc w:val="right"/>
      <w:rPr>
        <w:rFonts w:ascii="HelveticaNeueLT Pro 45 Lt" w:hAnsi="HelveticaNeueLT Pro 45 Lt" w:cstheme="minorHAnsi"/>
        <w:color w:val="485A5A"/>
        <w:sz w:val="18"/>
        <w:lang w:val="pl-PL"/>
      </w:rPr>
    </w:pPr>
  </w:p>
  <w:p w14:paraId="74917500" w14:textId="77777777" w:rsidR="00A22327" w:rsidRPr="005965DC" w:rsidRDefault="00A22327" w:rsidP="007514BD">
    <w:pPr>
      <w:pStyle w:val="Stopka"/>
      <w:rPr>
        <w:rFonts w:ascii="HelveticaNeueLT Pro 45 Lt" w:hAnsi="HelveticaNeueLT Pro 45 Lt"/>
        <w:color w:val="485A5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E812" w14:textId="77777777" w:rsidR="00B61290" w:rsidRDefault="00B61290">
      <w:r>
        <w:separator/>
      </w:r>
    </w:p>
  </w:footnote>
  <w:footnote w:type="continuationSeparator" w:id="0">
    <w:p w14:paraId="580BE39F" w14:textId="77777777" w:rsidR="00B61290" w:rsidRDefault="00B6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9D8C" w14:textId="7D549F7C" w:rsidR="00A22327" w:rsidRDefault="00B32418" w:rsidP="00550E63">
    <w:pPr>
      <w:pStyle w:val="Nagwek"/>
    </w:pPr>
    <w:r w:rsidRPr="000117C3">
      <w:rPr>
        <w:rFonts w:ascii="Cambria" w:hAnsi="Cambria"/>
        <w:noProof/>
        <w:sz w:val="20"/>
        <w:lang w:eastAsia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A54" w14:textId="274106B3" w:rsidR="00A22327" w:rsidRDefault="00C5529E" w:rsidP="00EA1404">
    <w:pPr>
      <w:pStyle w:val="Nagwek"/>
      <w:rPr>
        <w:rFonts w:ascii="Cambria" w:hAnsi="Cambria"/>
        <w:noProof/>
        <w:sz w:val="20"/>
        <w:lang w:eastAsia="en-GB"/>
      </w:rPr>
    </w:pPr>
    <w:r>
      <w:rPr>
        <w:noProof/>
      </w:rPr>
      <w:drawing>
        <wp:inline distT="0" distB="0" distL="0" distR="0" wp14:anchorId="6FB7ABE3" wp14:editId="2833F87D">
          <wp:extent cx="1130300" cy="562610"/>
          <wp:effectExtent l="0" t="0" r="0" b="0"/>
          <wp:docPr id="11" name="Obraz 1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2327" w:rsidRPr="000117C3">
      <w:rPr>
        <w:rFonts w:ascii="Cambria" w:hAnsi="Cambria"/>
        <w:noProof/>
        <w:sz w:val="20"/>
        <w:lang w:eastAsia="en-GB"/>
      </w:rPr>
      <w:t xml:space="preserve"> </w:t>
    </w:r>
  </w:p>
  <w:p w14:paraId="6E5BFF81" w14:textId="04AAD181" w:rsidR="00C5529E" w:rsidRPr="000117C3" w:rsidRDefault="00C5529E" w:rsidP="00EA1404">
    <w:pPr>
      <w:pStyle w:val="Nagwek"/>
      <w:rPr>
        <w:rFonts w:ascii="Cambria" w:hAnsi="Cambria"/>
      </w:rPr>
    </w:pPr>
    <w:r w:rsidRPr="000117C3">
      <w:rPr>
        <w:rFonts w:ascii="Cambria" w:hAnsi="Cambria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DC3071" wp14:editId="61045943">
              <wp:simplePos x="0" y="0"/>
              <wp:positionH relativeFrom="column">
                <wp:posOffset>22225</wp:posOffset>
              </wp:positionH>
              <wp:positionV relativeFrom="paragraph">
                <wp:posOffset>26670</wp:posOffset>
              </wp:positionV>
              <wp:extent cx="5457825" cy="426085"/>
              <wp:effectExtent l="0" t="0" r="9525" b="0"/>
              <wp:wrapThrough wrapText="bothSides">
                <wp:wrapPolygon edited="0">
                  <wp:start x="0" y="0"/>
                  <wp:lineTo x="0" y="20280"/>
                  <wp:lineTo x="21562" y="20280"/>
                  <wp:lineTo x="21562" y="0"/>
                  <wp:lineTo x="0" y="0"/>
                </wp:wrapPolygon>
              </wp:wrapThrough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426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5F032" w14:textId="77777777" w:rsidR="00C5529E" w:rsidRPr="00E23F0B" w:rsidRDefault="00C5529E" w:rsidP="00C5529E">
                          <w:pPr>
                            <w:pStyle w:val="Tekstpodstawowy"/>
                            <w:rPr>
                              <w:rFonts w:ascii="HelveticaNeueLT Pro 65 Md" w:hAnsi="HelveticaNeueLT Pro 65 Md"/>
                              <w:b/>
                              <w:bCs/>
                              <w:smallCaps/>
                            </w:rPr>
                          </w:pPr>
                          <w:r w:rsidRPr="00E23F0B">
                            <w:rPr>
                              <w:rFonts w:ascii="HelveticaNeueLT Pro 65 Md" w:hAnsi="HelveticaNeueLT Pro 65 Md"/>
                              <w:b/>
                              <w:bCs/>
                              <w:smallCaps/>
                              <w:sz w:val="24"/>
                            </w:rPr>
                            <w:t>Protokół przekazania dokumentacji powykonawczej</w:t>
                          </w:r>
                        </w:p>
                      </w:txbxContent>
                    </wps:txbx>
                    <wps:bodyPr rot="0" vert="horz" wrap="square" lIns="0" tIns="45720" rIns="0" bIns="349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307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.75pt;margin-top:2.1pt;width:429.75pt;height:3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" stroked="f">
              <v:textbox inset="0,,0,.97mm">
                <w:txbxContent>
                  <w:p w14:paraId="5A65F032" w14:textId="77777777" w:rsidR="00C5529E" w:rsidRPr="00E23F0B" w:rsidRDefault="00C5529E" w:rsidP="00C5529E">
                    <w:pPr>
                      <w:pStyle w:val="Tekstpodstawowy"/>
                      <w:rPr>
                        <w:rFonts w:ascii="HelveticaNeueLT Pro 65 Md" w:hAnsi="HelveticaNeueLT Pro 65 Md"/>
                        <w:b/>
                        <w:bCs/>
                        <w:smallCaps/>
                      </w:rPr>
                    </w:pPr>
                    <w:r w:rsidRPr="00E23F0B">
                      <w:rPr>
                        <w:rFonts w:ascii="HelveticaNeueLT Pro 65 Md" w:hAnsi="HelveticaNeueLT Pro 65 Md"/>
                        <w:b/>
                        <w:bCs/>
                        <w:smallCaps/>
                        <w:sz w:val="24"/>
                      </w:rPr>
                      <w:t>Protokół przekazania dokumentacji powykonawczej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3A5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61925"/>
    <w:multiLevelType w:val="hybridMultilevel"/>
    <w:tmpl w:val="A5AEB2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A0E9C"/>
    <w:multiLevelType w:val="hybridMultilevel"/>
    <w:tmpl w:val="46020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0666"/>
    <w:multiLevelType w:val="multilevel"/>
    <w:tmpl w:val="823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A6E41"/>
    <w:multiLevelType w:val="multilevel"/>
    <w:tmpl w:val="460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9138F"/>
    <w:multiLevelType w:val="hybridMultilevel"/>
    <w:tmpl w:val="0BDE91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F4363"/>
    <w:multiLevelType w:val="hybridMultilevel"/>
    <w:tmpl w:val="D6506B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17CE"/>
    <w:multiLevelType w:val="hybridMultilevel"/>
    <w:tmpl w:val="BD76D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6C62"/>
    <w:multiLevelType w:val="multilevel"/>
    <w:tmpl w:val="D4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75B1"/>
    <w:multiLevelType w:val="hybridMultilevel"/>
    <w:tmpl w:val="D402D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46CAA"/>
    <w:multiLevelType w:val="hybridMultilevel"/>
    <w:tmpl w:val="F8B877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45C4"/>
    <w:multiLevelType w:val="hybridMultilevel"/>
    <w:tmpl w:val="4CF6D4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0FF9"/>
    <w:multiLevelType w:val="hybridMultilevel"/>
    <w:tmpl w:val="5F90AE5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E92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87111"/>
    <w:multiLevelType w:val="hybridMultilevel"/>
    <w:tmpl w:val="B88430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B7E74"/>
    <w:multiLevelType w:val="hybridMultilevel"/>
    <w:tmpl w:val="48C28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37B9E"/>
    <w:multiLevelType w:val="hybridMultilevel"/>
    <w:tmpl w:val="82322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E18B2"/>
    <w:multiLevelType w:val="hybridMultilevel"/>
    <w:tmpl w:val="2B5E1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D6CEE"/>
    <w:multiLevelType w:val="hybridMultilevel"/>
    <w:tmpl w:val="845080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0A9C"/>
    <w:multiLevelType w:val="multilevel"/>
    <w:tmpl w:val="2B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113A0"/>
    <w:multiLevelType w:val="hybridMultilevel"/>
    <w:tmpl w:val="4AF4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B31AB"/>
    <w:multiLevelType w:val="hybridMultilevel"/>
    <w:tmpl w:val="68B6869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6840"/>
    <w:multiLevelType w:val="hybridMultilevel"/>
    <w:tmpl w:val="347E1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05D2"/>
    <w:multiLevelType w:val="hybridMultilevel"/>
    <w:tmpl w:val="1EF01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20369"/>
    <w:multiLevelType w:val="hybridMultilevel"/>
    <w:tmpl w:val="6C52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63C2E"/>
    <w:multiLevelType w:val="multilevel"/>
    <w:tmpl w:val="2B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C3091"/>
    <w:multiLevelType w:val="hybridMultilevel"/>
    <w:tmpl w:val="B136D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965AE"/>
    <w:multiLevelType w:val="hybridMultilevel"/>
    <w:tmpl w:val="041AA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D55C3"/>
    <w:multiLevelType w:val="hybridMultilevel"/>
    <w:tmpl w:val="D74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24D67"/>
    <w:multiLevelType w:val="multilevel"/>
    <w:tmpl w:val="460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949AE"/>
    <w:multiLevelType w:val="hybridMultilevel"/>
    <w:tmpl w:val="9E7EE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D372E"/>
    <w:multiLevelType w:val="multilevel"/>
    <w:tmpl w:val="347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582322">
    <w:abstractNumId w:val="22"/>
  </w:num>
  <w:num w:numId="2" w16cid:durableId="663704760">
    <w:abstractNumId w:val="15"/>
  </w:num>
  <w:num w:numId="3" w16cid:durableId="1444180734">
    <w:abstractNumId w:val="9"/>
  </w:num>
  <w:num w:numId="4" w16cid:durableId="1660646237">
    <w:abstractNumId w:val="2"/>
  </w:num>
  <w:num w:numId="5" w16cid:durableId="371346824">
    <w:abstractNumId w:val="21"/>
  </w:num>
  <w:num w:numId="6" w16cid:durableId="480852272">
    <w:abstractNumId w:val="27"/>
  </w:num>
  <w:num w:numId="7" w16cid:durableId="745616678">
    <w:abstractNumId w:val="14"/>
  </w:num>
  <w:num w:numId="8" w16cid:durableId="545063593">
    <w:abstractNumId w:val="25"/>
  </w:num>
  <w:num w:numId="9" w16cid:durableId="83917935">
    <w:abstractNumId w:val="16"/>
  </w:num>
  <w:num w:numId="10" w16cid:durableId="852374387">
    <w:abstractNumId w:val="10"/>
  </w:num>
  <w:num w:numId="11" w16cid:durableId="217282688">
    <w:abstractNumId w:val="3"/>
  </w:num>
  <w:num w:numId="12" w16cid:durableId="1196188790">
    <w:abstractNumId w:val="12"/>
  </w:num>
  <w:num w:numId="13" w16cid:durableId="1912960873">
    <w:abstractNumId w:val="8"/>
  </w:num>
  <w:num w:numId="14" w16cid:durableId="1979526419">
    <w:abstractNumId w:val="20"/>
  </w:num>
  <w:num w:numId="15" w16cid:durableId="1849830702">
    <w:abstractNumId w:val="18"/>
  </w:num>
  <w:num w:numId="16" w16cid:durableId="67196782">
    <w:abstractNumId w:val="13"/>
  </w:num>
  <w:num w:numId="17" w16cid:durableId="488906928">
    <w:abstractNumId w:val="24"/>
  </w:num>
  <w:num w:numId="18" w16cid:durableId="79061195">
    <w:abstractNumId w:val="1"/>
  </w:num>
  <w:num w:numId="19" w16cid:durableId="100489676">
    <w:abstractNumId w:val="28"/>
  </w:num>
  <w:num w:numId="20" w16cid:durableId="714158613">
    <w:abstractNumId w:val="17"/>
  </w:num>
  <w:num w:numId="21" w16cid:durableId="1184510691">
    <w:abstractNumId w:val="4"/>
  </w:num>
  <w:num w:numId="22" w16cid:durableId="323319857">
    <w:abstractNumId w:val="6"/>
  </w:num>
  <w:num w:numId="23" w16cid:durableId="1639414129">
    <w:abstractNumId w:val="30"/>
  </w:num>
  <w:num w:numId="24" w16cid:durableId="539898471">
    <w:abstractNumId w:val="7"/>
  </w:num>
  <w:num w:numId="25" w16cid:durableId="1816337699">
    <w:abstractNumId w:val="5"/>
  </w:num>
  <w:num w:numId="26" w16cid:durableId="1880972060">
    <w:abstractNumId w:val="11"/>
  </w:num>
  <w:num w:numId="27" w16cid:durableId="193424032">
    <w:abstractNumId w:val="26"/>
  </w:num>
  <w:num w:numId="28" w16cid:durableId="1290093565">
    <w:abstractNumId w:val="29"/>
  </w:num>
  <w:num w:numId="29" w16cid:durableId="364185419">
    <w:abstractNumId w:val="0"/>
  </w:num>
  <w:num w:numId="30" w16cid:durableId="1009066828">
    <w:abstractNumId w:val="23"/>
  </w:num>
  <w:num w:numId="31" w16cid:durableId="199244381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hideGrammaticalErrors/>
  <w:activeWritingStyle w:appName="MSWord" w:lang="en-GB" w:vendorID="8" w:dllVersion="513" w:checkStyle="1"/>
  <w:activeWritingStyle w:appName="MSWord" w:lang="pl-PL" w:vendorID="12" w:dllVersion="512" w:checkStyle="1"/>
  <w:activeWritingStyle w:appName="MSWord" w:lang="de-DE" w:vendorID="9" w:dllVersion="512" w:checkStyle="1"/>
  <w:activeWritingStyle w:appName="MSWord" w:lang="es-ES_tradnl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F5"/>
    <w:rsid w:val="000006B8"/>
    <w:rsid w:val="00002B1B"/>
    <w:rsid w:val="00002CA8"/>
    <w:rsid w:val="000040BE"/>
    <w:rsid w:val="00010870"/>
    <w:rsid w:val="000117C3"/>
    <w:rsid w:val="00012E0C"/>
    <w:rsid w:val="000141D0"/>
    <w:rsid w:val="0001597C"/>
    <w:rsid w:val="00020C28"/>
    <w:rsid w:val="00021E43"/>
    <w:rsid w:val="00022F89"/>
    <w:rsid w:val="000329F2"/>
    <w:rsid w:val="00033EDD"/>
    <w:rsid w:val="00037453"/>
    <w:rsid w:val="00042F8C"/>
    <w:rsid w:val="000572A5"/>
    <w:rsid w:val="00064EBC"/>
    <w:rsid w:val="00070A03"/>
    <w:rsid w:val="00070FFC"/>
    <w:rsid w:val="00074156"/>
    <w:rsid w:val="00076729"/>
    <w:rsid w:val="0008104E"/>
    <w:rsid w:val="00082732"/>
    <w:rsid w:val="000838BF"/>
    <w:rsid w:val="000853A6"/>
    <w:rsid w:val="000853FF"/>
    <w:rsid w:val="00090930"/>
    <w:rsid w:val="000929A8"/>
    <w:rsid w:val="000A1954"/>
    <w:rsid w:val="000E1187"/>
    <w:rsid w:val="000E21A6"/>
    <w:rsid w:val="000F4A9C"/>
    <w:rsid w:val="000F6778"/>
    <w:rsid w:val="00101A43"/>
    <w:rsid w:val="00103843"/>
    <w:rsid w:val="00103E7D"/>
    <w:rsid w:val="00111DAD"/>
    <w:rsid w:val="00120CA3"/>
    <w:rsid w:val="00130170"/>
    <w:rsid w:val="00130CBA"/>
    <w:rsid w:val="0013389C"/>
    <w:rsid w:val="001374C5"/>
    <w:rsid w:val="00141D8D"/>
    <w:rsid w:val="00146E6D"/>
    <w:rsid w:val="001521A0"/>
    <w:rsid w:val="0015313A"/>
    <w:rsid w:val="00156B9E"/>
    <w:rsid w:val="00162CC6"/>
    <w:rsid w:val="00163514"/>
    <w:rsid w:val="00165468"/>
    <w:rsid w:val="00170386"/>
    <w:rsid w:val="001719AE"/>
    <w:rsid w:val="001723C9"/>
    <w:rsid w:val="001739EA"/>
    <w:rsid w:val="00176E9B"/>
    <w:rsid w:val="00177EC2"/>
    <w:rsid w:val="00180799"/>
    <w:rsid w:val="0018508D"/>
    <w:rsid w:val="0018628D"/>
    <w:rsid w:val="00187422"/>
    <w:rsid w:val="0018768C"/>
    <w:rsid w:val="00195DD8"/>
    <w:rsid w:val="00196358"/>
    <w:rsid w:val="001A09C5"/>
    <w:rsid w:val="001A4A75"/>
    <w:rsid w:val="001A60B0"/>
    <w:rsid w:val="001A6FE2"/>
    <w:rsid w:val="001B1442"/>
    <w:rsid w:val="001C24A2"/>
    <w:rsid w:val="001C2663"/>
    <w:rsid w:val="001C26CC"/>
    <w:rsid w:val="001C486F"/>
    <w:rsid w:val="001C6160"/>
    <w:rsid w:val="001D0298"/>
    <w:rsid w:val="001D6B5D"/>
    <w:rsid w:val="001E168B"/>
    <w:rsid w:val="001F5C87"/>
    <w:rsid w:val="001F5D28"/>
    <w:rsid w:val="00214FEB"/>
    <w:rsid w:val="002220E6"/>
    <w:rsid w:val="00224E0C"/>
    <w:rsid w:val="00234A83"/>
    <w:rsid w:val="00236D33"/>
    <w:rsid w:val="00237457"/>
    <w:rsid w:val="002407EA"/>
    <w:rsid w:val="00244497"/>
    <w:rsid w:val="0025136E"/>
    <w:rsid w:val="0025349E"/>
    <w:rsid w:val="00263824"/>
    <w:rsid w:val="00263F4C"/>
    <w:rsid w:val="00267F56"/>
    <w:rsid w:val="00270AFC"/>
    <w:rsid w:val="00274DBC"/>
    <w:rsid w:val="002769E5"/>
    <w:rsid w:val="00292E24"/>
    <w:rsid w:val="002936A8"/>
    <w:rsid w:val="0029576D"/>
    <w:rsid w:val="0029588A"/>
    <w:rsid w:val="002B498B"/>
    <w:rsid w:val="002C1A55"/>
    <w:rsid w:val="002C4702"/>
    <w:rsid w:val="002C640F"/>
    <w:rsid w:val="002E29DD"/>
    <w:rsid w:val="002E2FC5"/>
    <w:rsid w:val="002E7C20"/>
    <w:rsid w:val="002F1CE5"/>
    <w:rsid w:val="002F328C"/>
    <w:rsid w:val="002F4BCE"/>
    <w:rsid w:val="002F633F"/>
    <w:rsid w:val="002F7585"/>
    <w:rsid w:val="00311A16"/>
    <w:rsid w:val="0031306D"/>
    <w:rsid w:val="003137E9"/>
    <w:rsid w:val="0031477B"/>
    <w:rsid w:val="00324DA4"/>
    <w:rsid w:val="00325C44"/>
    <w:rsid w:val="00332002"/>
    <w:rsid w:val="003357ED"/>
    <w:rsid w:val="00336027"/>
    <w:rsid w:val="00337C8A"/>
    <w:rsid w:val="00345CC9"/>
    <w:rsid w:val="00352A0A"/>
    <w:rsid w:val="00367D0A"/>
    <w:rsid w:val="003701FE"/>
    <w:rsid w:val="00376A68"/>
    <w:rsid w:val="00377747"/>
    <w:rsid w:val="0038070A"/>
    <w:rsid w:val="003812AA"/>
    <w:rsid w:val="0038210D"/>
    <w:rsid w:val="003847BC"/>
    <w:rsid w:val="00391FA8"/>
    <w:rsid w:val="00397395"/>
    <w:rsid w:val="003A0441"/>
    <w:rsid w:val="003A0DD7"/>
    <w:rsid w:val="003B18D0"/>
    <w:rsid w:val="003B5287"/>
    <w:rsid w:val="003D3552"/>
    <w:rsid w:val="003D711C"/>
    <w:rsid w:val="003D7965"/>
    <w:rsid w:val="003E18AA"/>
    <w:rsid w:val="003E2FAF"/>
    <w:rsid w:val="003E3295"/>
    <w:rsid w:val="003F592E"/>
    <w:rsid w:val="003F5BEE"/>
    <w:rsid w:val="004074C3"/>
    <w:rsid w:val="00410607"/>
    <w:rsid w:val="0041678C"/>
    <w:rsid w:val="004251CF"/>
    <w:rsid w:val="00425C60"/>
    <w:rsid w:val="004342D1"/>
    <w:rsid w:val="00437E3D"/>
    <w:rsid w:val="004478B1"/>
    <w:rsid w:val="00450E45"/>
    <w:rsid w:val="0045153B"/>
    <w:rsid w:val="0046220E"/>
    <w:rsid w:val="00463C48"/>
    <w:rsid w:val="00466AF0"/>
    <w:rsid w:val="004679B2"/>
    <w:rsid w:val="00472772"/>
    <w:rsid w:val="004758CA"/>
    <w:rsid w:val="00481218"/>
    <w:rsid w:val="00490C43"/>
    <w:rsid w:val="00494906"/>
    <w:rsid w:val="00496379"/>
    <w:rsid w:val="00497276"/>
    <w:rsid w:val="004A08B8"/>
    <w:rsid w:val="004A2F4E"/>
    <w:rsid w:val="004B4E9B"/>
    <w:rsid w:val="004B6037"/>
    <w:rsid w:val="004D6696"/>
    <w:rsid w:val="004E59FE"/>
    <w:rsid w:val="004F44F4"/>
    <w:rsid w:val="004F6A1A"/>
    <w:rsid w:val="00501D24"/>
    <w:rsid w:val="0050213B"/>
    <w:rsid w:val="00507921"/>
    <w:rsid w:val="00511DCD"/>
    <w:rsid w:val="00511F68"/>
    <w:rsid w:val="00514B82"/>
    <w:rsid w:val="0051566D"/>
    <w:rsid w:val="00515F35"/>
    <w:rsid w:val="00517C86"/>
    <w:rsid w:val="00520CB9"/>
    <w:rsid w:val="00537EB3"/>
    <w:rsid w:val="00546204"/>
    <w:rsid w:val="00547275"/>
    <w:rsid w:val="00547C08"/>
    <w:rsid w:val="00550E63"/>
    <w:rsid w:val="00553187"/>
    <w:rsid w:val="005547BA"/>
    <w:rsid w:val="005575BF"/>
    <w:rsid w:val="005720EB"/>
    <w:rsid w:val="00575794"/>
    <w:rsid w:val="00576BA2"/>
    <w:rsid w:val="005779AE"/>
    <w:rsid w:val="00583CA6"/>
    <w:rsid w:val="005857F3"/>
    <w:rsid w:val="00591CEE"/>
    <w:rsid w:val="005946AE"/>
    <w:rsid w:val="00594B57"/>
    <w:rsid w:val="00595674"/>
    <w:rsid w:val="005965DC"/>
    <w:rsid w:val="005A4EEC"/>
    <w:rsid w:val="005A4F78"/>
    <w:rsid w:val="005A5264"/>
    <w:rsid w:val="005A58EC"/>
    <w:rsid w:val="005B0FC5"/>
    <w:rsid w:val="005B2525"/>
    <w:rsid w:val="005B3AFA"/>
    <w:rsid w:val="005B49EF"/>
    <w:rsid w:val="005C2CB6"/>
    <w:rsid w:val="005C31BE"/>
    <w:rsid w:val="005C391D"/>
    <w:rsid w:val="005C4A96"/>
    <w:rsid w:val="005C4C9A"/>
    <w:rsid w:val="005C6BA2"/>
    <w:rsid w:val="005C71AC"/>
    <w:rsid w:val="005D09F8"/>
    <w:rsid w:val="005D33EC"/>
    <w:rsid w:val="005E48A6"/>
    <w:rsid w:val="005E4B7C"/>
    <w:rsid w:val="005E6C70"/>
    <w:rsid w:val="005F46F1"/>
    <w:rsid w:val="006001D8"/>
    <w:rsid w:val="006002E3"/>
    <w:rsid w:val="00605900"/>
    <w:rsid w:val="00617D9A"/>
    <w:rsid w:val="00621AB8"/>
    <w:rsid w:val="00623058"/>
    <w:rsid w:val="006234C8"/>
    <w:rsid w:val="00630583"/>
    <w:rsid w:val="006316D6"/>
    <w:rsid w:val="006357B5"/>
    <w:rsid w:val="00635BEB"/>
    <w:rsid w:val="00637EFA"/>
    <w:rsid w:val="006419B3"/>
    <w:rsid w:val="00641CA7"/>
    <w:rsid w:val="00642C7C"/>
    <w:rsid w:val="00643D1B"/>
    <w:rsid w:val="00650990"/>
    <w:rsid w:val="00654CFB"/>
    <w:rsid w:val="0065624B"/>
    <w:rsid w:val="00662975"/>
    <w:rsid w:val="006641FB"/>
    <w:rsid w:val="00671264"/>
    <w:rsid w:val="006826D8"/>
    <w:rsid w:val="006843B0"/>
    <w:rsid w:val="006852EA"/>
    <w:rsid w:val="00691C41"/>
    <w:rsid w:val="0069548D"/>
    <w:rsid w:val="006A2B32"/>
    <w:rsid w:val="006B1264"/>
    <w:rsid w:val="006B1EA0"/>
    <w:rsid w:val="006B2164"/>
    <w:rsid w:val="006B76C0"/>
    <w:rsid w:val="006C2495"/>
    <w:rsid w:val="006C6A4E"/>
    <w:rsid w:val="006D13DC"/>
    <w:rsid w:val="006D1B25"/>
    <w:rsid w:val="006D240C"/>
    <w:rsid w:val="006E276C"/>
    <w:rsid w:val="006E79A1"/>
    <w:rsid w:val="007002C1"/>
    <w:rsid w:val="00702F71"/>
    <w:rsid w:val="00704664"/>
    <w:rsid w:val="00720EF2"/>
    <w:rsid w:val="00723171"/>
    <w:rsid w:val="007235B5"/>
    <w:rsid w:val="00725ACD"/>
    <w:rsid w:val="00726B1B"/>
    <w:rsid w:val="00745634"/>
    <w:rsid w:val="007514BD"/>
    <w:rsid w:val="00764860"/>
    <w:rsid w:val="00766B19"/>
    <w:rsid w:val="00785B37"/>
    <w:rsid w:val="00792C43"/>
    <w:rsid w:val="007A0F5F"/>
    <w:rsid w:val="007A2B63"/>
    <w:rsid w:val="007A3823"/>
    <w:rsid w:val="007A3A3D"/>
    <w:rsid w:val="007A5B17"/>
    <w:rsid w:val="007B0F61"/>
    <w:rsid w:val="007B3FFF"/>
    <w:rsid w:val="007B4489"/>
    <w:rsid w:val="007B4B11"/>
    <w:rsid w:val="007C33BE"/>
    <w:rsid w:val="007C3C75"/>
    <w:rsid w:val="007C5AB7"/>
    <w:rsid w:val="007D1EBE"/>
    <w:rsid w:val="007D6F5D"/>
    <w:rsid w:val="007D7B03"/>
    <w:rsid w:val="007E17ED"/>
    <w:rsid w:val="007E6EAA"/>
    <w:rsid w:val="007F2F8B"/>
    <w:rsid w:val="007F3982"/>
    <w:rsid w:val="007F4EF8"/>
    <w:rsid w:val="00810B9C"/>
    <w:rsid w:val="00810D6F"/>
    <w:rsid w:val="0081468C"/>
    <w:rsid w:val="00820507"/>
    <w:rsid w:val="00822BF5"/>
    <w:rsid w:val="00824E50"/>
    <w:rsid w:val="008250A6"/>
    <w:rsid w:val="00833886"/>
    <w:rsid w:val="00835984"/>
    <w:rsid w:val="0084338A"/>
    <w:rsid w:val="0084546D"/>
    <w:rsid w:val="00846BE8"/>
    <w:rsid w:val="00846FCF"/>
    <w:rsid w:val="0085265A"/>
    <w:rsid w:val="0085499F"/>
    <w:rsid w:val="00854EFC"/>
    <w:rsid w:val="0086613E"/>
    <w:rsid w:val="0087138B"/>
    <w:rsid w:val="0087452A"/>
    <w:rsid w:val="0087505F"/>
    <w:rsid w:val="00877BC8"/>
    <w:rsid w:val="008A0D5C"/>
    <w:rsid w:val="008A6569"/>
    <w:rsid w:val="008B146C"/>
    <w:rsid w:val="008B5041"/>
    <w:rsid w:val="008B524D"/>
    <w:rsid w:val="008D0308"/>
    <w:rsid w:val="008D30F8"/>
    <w:rsid w:val="008F0026"/>
    <w:rsid w:val="008F22AE"/>
    <w:rsid w:val="009054BF"/>
    <w:rsid w:val="00906944"/>
    <w:rsid w:val="00913436"/>
    <w:rsid w:val="00915763"/>
    <w:rsid w:val="00920D95"/>
    <w:rsid w:val="00927164"/>
    <w:rsid w:val="00935B64"/>
    <w:rsid w:val="0095089E"/>
    <w:rsid w:val="00951705"/>
    <w:rsid w:val="00952798"/>
    <w:rsid w:val="00953213"/>
    <w:rsid w:val="0095773C"/>
    <w:rsid w:val="009633EF"/>
    <w:rsid w:val="009711A9"/>
    <w:rsid w:val="009716CE"/>
    <w:rsid w:val="00976CD7"/>
    <w:rsid w:val="00990D2E"/>
    <w:rsid w:val="009A4806"/>
    <w:rsid w:val="009A485E"/>
    <w:rsid w:val="009A5DC6"/>
    <w:rsid w:val="009B0C1A"/>
    <w:rsid w:val="009B2F71"/>
    <w:rsid w:val="009B7603"/>
    <w:rsid w:val="009C179B"/>
    <w:rsid w:val="009C70B6"/>
    <w:rsid w:val="009D050A"/>
    <w:rsid w:val="009D3165"/>
    <w:rsid w:val="009D7427"/>
    <w:rsid w:val="009F2970"/>
    <w:rsid w:val="009F318B"/>
    <w:rsid w:val="009F5312"/>
    <w:rsid w:val="009F76E6"/>
    <w:rsid w:val="009F7F8D"/>
    <w:rsid w:val="00A001B1"/>
    <w:rsid w:val="00A006DB"/>
    <w:rsid w:val="00A02DE8"/>
    <w:rsid w:val="00A054C0"/>
    <w:rsid w:val="00A0708F"/>
    <w:rsid w:val="00A12B56"/>
    <w:rsid w:val="00A21AE7"/>
    <w:rsid w:val="00A22327"/>
    <w:rsid w:val="00A25F72"/>
    <w:rsid w:val="00A2604A"/>
    <w:rsid w:val="00A31AD9"/>
    <w:rsid w:val="00A32486"/>
    <w:rsid w:val="00A32A7A"/>
    <w:rsid w:val="00A34D71"/>
    <w:rsid w:val="00A3646B"/>
    <w:rsid w:val="00A36AE9"/>
    <w:rsid w:val="00A3769D"/>
    <w:rsid w:val="00A41BDF"/>
    <w:rsid w:val="00A549EE"/>
    <w:rsid w:val="00A63C23"/>
    <w:rsid w:val="00A80295"/>
    <w:rsid w:val="00A80E1A"/>
    <w:rsid w:val="00A83509"/>
    <w:rsid w:val="00A84EFB"/>
    <w:rsid w:val="00A9462D"/>
    <w:rsid w:val="00A977F3"/>
    <w:rsid w:val="00AA0BF3"/>
    <w:rsid w:val="00AA2D92"/>
    <w:rsid w:val="00AA30B5"/>
    <w:rsid w:val="00AA4498"/>
    <w:rsid w:val="00AA4D71"/>
    <w:rsid w:val="00AA7943"/>
    <w:rsid w:val="00AB4C3F"/>
    <w:rsid w:val="00AB6109"/>
    <w:rsid w:val="00AB6E2F"/>
    <w:rsid w:val="00AC13AD"/>
    <w:rsid w:val="00AC1E9C"/>
    <w:rsid w:val="00AC40E5"/>
    <w:rsid w:val="00AC4E59"/>
    <w:rsid w:val="00AD499F"/>
    <w:rsid w:val="00AD6656"/>
    <w:rsid w:val="00AE0718"/>
    <w:rsid w:val="00AE0E01"/>
    <w:rsid w:val="00AE3685"/>
    <w:rsid w:val="00AE4EA2"/>
    <w:rsid w:val="00AF0D35"/>
    <w:rsid w:val="00AF1373"/>
    <w:rsid w:val="00AF79DA"/>
    <w:rsid w:val="00B004DA"/>
    <w:rsid w:val="00B01B85"/>
    <w:rsid w:val="00B024E6"/>
    <w:rsid w:val="00B04B7D"/>
    <w:rsid w:val="00B13E08"/>
    <w:rsid w:val="00B32418"/>
    <w:rsid w:val="00B328BB"/>
    <w:rsid w:val="00B3534A"/>
    <w:rsid w:val="00B50898"/>
    <w:rsid w:val="00B54304"/>
    <w:rsid w:val="00B5490F"/>
    <w:rsid w:val="00B61290"/>
    <w:rsid w:val="00B63675"/>
    <w:rsid w:val="00B676B9"/>
    <w:rsid w:val="00B75F2C"/>
    <w:rsid w:val="00B77B7B"/>
    <w:rsid w:val="00B81E29"/>
    <w:rsid w:val="00B861C6"/>
    <w:rsid w:val="00B8791D"/>
    <w:rsid w:val="00B926A4"/>
    <w:rsid w:val="00BA548A"/>
    <w:rsid w:val="00BB5684"/>
    <w:rsid w:val="00BC0209"/>
    <w:rsid w:val="00BC0B61"/>
    <w:rsid w:val="00BC1A9D"/>
    <w:rsid w:val="00BC5771"/>
    <w:rsid w:val="00BC59F5"/>
    <w:rsid w:val="00BC6060"/>
    <w:rsid w:val="00BC6CA6"/>
    <w:rsid w:val="00BC7858"/>
    <w:rsid w:val="00BD5927"/>
    <w:rsid w:val="00BE3250"/>
    <w:rsid w:val="00BE5F7F"/>
    <w:rsid w:val="00BE62CC"/>
    <w:rsid w:val="00BF0DD5"/>
    <w:rsid w:val="00BF3BB7"/>
    <w:rsid w:val="00BF4AB2"/>
    <w:rsid w:val="00BF4B06"/>
    <w:rsid w:val="00BF73A6"/>
    <w:rsid w:val="00C02434"/>
    <w:rsid w:val="00C0265C"/>
    <w:rsid w:val="00C03935"/>
    <w:rsid w:val="00C04E41"/>
    <w:rsid w:val="00C04FFD"/>
    <w:rsid w:val="00C0697E"/>
    <w:rsid w:val="00C15FD4"/>
    <w:rsid w:val="00C31F62"/>
    <w:rsid w:val="00C33421"/>
    <w:rsid w:val="00C35702"/>
    <w:rsid w:val="00C4280E"/>
    <w:rsid w:val="00C4400A"/>
    <w:rsid w:val="00C453BC"/>
    <w:rsid w:val="00C45B8A"/>
    <w:rsid w:val="00C5253E"/>
    <w:rsid w:val="00C5529E"/>
    <w:rsid w:val="00C67C1A"/>
    <w:rsid w:val="00C73426"/>
    <w:rsid w:val="00C73B29"/>
    <w:rsid w:val="00C755F1"/>
    <w:rsid w:val="00C8291E"/>
    <w:rsid w:val="00C84190"/>
    <w:rsid w:val="00C86B47"/>
    <w:rsid w:val="00C87C49"/>
    <w:rsid w:val="00C968EA"/>
    <w:rsid w:val="00CB0311"/>
    <w:rsid w:val="00CB1FAE"/>
    <w:rsid w:val="00CB611A"/>
    <w:rsid w:val="00CC1C4A"/>
    <w:rsid w:val="00CC2229"/>
    <w:rsid w:val="00CC3345"/>
    <w:rsid w:val="00CC3B41"/>
    <w:rsid w:val="00CC4E41"/>
    <w:rsid w:val="00CC5AAF"/>
    <w:rsid w:val="00CD5D0D"/>
    <w:rsid w:val="00CD76C7"/>
    <w:rsid w:val="00CE32CA"/>
    <w:rsid w:val="00CE3EDA"/>
    <w:rsid w:val="00CE4D9A"/>
    <w:rsid w:val="00CE58AA"/>
    <w:rsid w:val="00CF4954"/>
    <w:rsid w:val="00CF7F9E"/>
    <w:rsid w:val="00D04075"/>
    <w:rsid w:val="00D10720"/>
    <w:rsid w:val="00D14FB1"/>
    <w:rsid w:val="00D24FAA"/>
    <w:rsid w:val="00D257DA"/>
    <w:rsid w:val="00D3115C"/>
    <w:rsid w:val="00D33B42"/>
    <w:rsid w:val="00D357E2"/>
    <w:rsid w:val="00D366C4"/>
    <w:rsid w:val="00D442EA"/>
    <w:rsid w:val="00D46E0E"/>
    <w:rsid w:val="00D47AB4"/>
    <w:rsid w:val="00D5355F"/>
    <w:rsid w:val="00D53B10"/>
    <w:rsid w:val="00D5616A"/>
    <w:rsid w:val="00D5630F"/>
    <w:rsid w:val="00D70178"/>
    <w:rsid w:val="00D7545A"/>
    <w:rsid w:val="00D77816"/>
    <w:rsid w:val="00D8041A"/>
    <w:rsid w:val="00D87608"/>
    <w:rsid w:val="00D93877"/>
    <w:rsid w:val="00D95CDB"/>
    <w:rsid w:val="00D97EF1"/>
    <w:rsid w:val="00DA0713"/>
    <w:rsid w:val="00DA2D5E"/>
    <w:rsid w:val="00DA58A6"/>
    <w:rsid w:val="00DC02B0"/>
    <w:rsid w:val="00DC46E7"/>
    <w:rsid w:val="00DC6E67"/>
    <w:rsid w:val="00DD01F5"/>
    <w:rsid w:val="00DD5B83"/>
    <w:rsid w:val="00DD7D25"/>
    <w:rsid w:val="00DE18F8"/>
    <w:rsid w:val="00DE3730"/>
    <w:rsid w:val="00DE4621"/>
    <w:rsid w:val="00DE7A2F"/>
    <w:rsid w:val="00E0228C"/>
    <w:rsid w:val="00E12B85"/>
    <w:rsid w:val="00E21753"/>
    <w:rsid w:val="00E23F0B"/>
    <w:rsid w:val="00E27881"/>
    <w:rsid w:val="00E30322"/>
    <w:rsid w:val="00E306C9"/>
    <w:rsid w:val="00E3632B"/>
    <w:rsid w:val="00E45DEE"/>
    <w:rsid w:val="00E46307"/>
    <w:rsid w:val="00E54A94"/>
    <w:rsid w:val="00E555D6"/>
    <w:rsid w:val="00E56EA5"/>
    <w:rsid w:val="00E6015E"/>
    <w:rsid w:val="00E6248B"/>
    <w:rsid w:val="00E654CD"/>
    <w:rsid w:val="00E672A1"/>
    <w:rsid w:val="00E7084E"/>
    <w:rsid w:val="00E70F9D"/>
    <w:rsid w:val="00E7101A"/>
    <w:rsid w:val="00E72548"/>
    <w:rsid w:val="00E72964"/>
    <w:rsid w:val="00E73288"/>
    <w:rsid w:val="00E77294"/>
    <w:rsid w:val="00E77F97"/>
    <w:rsid w:val="00E83E2B"/>
    <w:rsid w:val="00E87C8A"/>
    <w:rsid w:val="00E91C33"/>
    <w:rsid w:val="00E91D16"/>
    <w:rsid w:val="00E94097"/>
    <w:rsid w:val="00E94CDD"/>
    <w:rsid w:val="00E966BD"/>
    <w:rsid w:val="00EA1404"/>
    <w:rsid w:val="00EA19F6"/>
    <w:rsid w:val="00EA263D"/>
    <w:rsid w:val="00EA3EED"/>
    <w:rsid w:val="00EB1977"/>
    <w:rsid w:val="00EB1E09"/>
    <w:rsid w:val="00EC16D5"/>
    <w:rsid w:val="00EC5837"/>
    <w:rsid w:val="00EC6744"/>
    <w:rsid w:val="00ED09FA"/>
    <w:rsid w:val="00ED1A37"/>
    <w:rsid w:val="00ED4FC3"/>
    <w:rsid w:val="00ED74D2"/>
    <w:rsid w:val="00EE45E4"/>
    <w:rsid w:val="00EF05DF"/>
    <w:rsid w:val="00EF067B"/>
    <w:rsid w:val="00EF45FD"/>
    <w:rsid w:val="00EF4843"/>
    <w:rsid w:val="00EF5CF6"/>
    <w:rsid w:val="00F017B7"/>
    <w:rsid w:val="00F03A45"/>
    <w:rsid w:val="00F1192C"/>
    <w:rsid w:val="00F221F8"/>
    <w:rsid w:val="00F2460D"/>
    <w:rsid w:val="00F36E2D"/>
    <w:rsid w:val="00F419A5"/>
    <w:rsid w:val="00F422F5"/>
    <w:rsid w:val="00F4349F"/>
    <w:rsid w:val="00F471C4"/>
    <w:rsid w:val="00F5019A"/>
    <w:rsid w:val="00F563F4"/>
    <w:rsid w:val="00F71D2A"/>
    <w:rsid w:val="00F74790"/>
    <w:rsid w:val="00F7612D"/>
    <w:rsid w:val="00F7660E"/>
    <w:rsid w:val="00F779B5"/>
    <w:rsid w:val="00F81C11"/>
    <w:rsid w:val="00F90B69"/>
    <w:rsid w:val="00F949A3"/>
    <w:rsid w:val="00F94E09"/>
    <w:rsid w:val="00F96D3A"/>
    <w:rsid w:val="00FA3CD8"/>
    <w:rsid w:val="00FA40CF"/>
    <w:rsid w:val="00FA46D7"/>
    <w:rsid w:val="00FB3F15"/>
    <w:rsid w:val="00FB4C88"/>
    <w:rsid w:val="00FB5B0A"/>
    <w:rsid w:val="00FB621B"/>
    <w:rsid w:val="00FC1039"/>
    <w:rsid w:val="00FC33A5"/>
    <w:rsid w:val="00FD1012"/>
    <w:rsid w:val="00FD3327"/>
    <w:rsid w:val="00FD5180"/>
    <w:rsid w:val="00FD677C"/>
    <w:rsid w:val="00FD6AFE"/>
    <w:rsid w:val="00FE120C"/>
    <w:rsid w:val="00FE2954"/>
    <w:rsid w:val="00FE3947"/>
    <w:rsid w:val="00FE5D95"/>
    <w:rsid w:val="00FE7A8A"/>
    <w:rsid w:val="00FE7C02"/>
    <w:rsid w:val="00FF2A2A"/>
    <w:rsid w:val="00FF2B0D"/>
    <w:rsid w:val="00FF2F9E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9030A"/>
  <w14:defaultImageDpi w14:val="330"/>
  <w15:chartTrackingRefBased/>
  <w15:docId w15:val="{86EB7132-480C-4639-9008-53392CA9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68EA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pPr>
      <w:keepNext/>
      <w:spacing w:after="240"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jc w:val="center"/>
      <w:outlineLvl w:val="1"/>
    </w:pPr>
    <w:rPr>
      <w:rFonts w:ascii="Frutiger 45 Light" w:hAnsi="Frutiger 45 Light"/>
      <w:b/>
      <w:caps/>
      <w:sz w:val="20"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outlineLvl w:val="2"/>
    </w:pPr>
    <w:rPr>
      <w:rFonts w:ascii="Frutiger 45 Light" w:hAnsi="Frutiger 45 Light"/>
      <w:b/>
      <w:cap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ind w:left="-108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right" w:pos="866"/>
      </w:tabs>
      <w:ind w:left="34"/>
      <w:jc w:val="right"/>
      <w:outlineLvl w:val="5"/>
    </w:pPr>
    <w:rPr>
      <w:rFonts w:cs="Arial"/>
      <w:b/>
      <w:cap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Frutiger 45 Light" w:hAnsi="Frutiger 45 Light"/>
      <w:sz w:val="40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Verdana" w:hAnsi="Verdana"/>
      <w:b/>
      <w:sz w:val="18"/>
      <w:szCs w:val="18"/>
      <w:lang w:val="pl-P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cs="Arial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link w:val="NagwekZnak"/>
    <w:pPr>
      <w:tabs>
        <w:tab w:val="center" w:pos="4819"/>
        <w:tab w:val="right" w:pos="9071"/>
      </w:tabs>
    </w:pPr>
  </w:style>
  <w:style w:type="character" w:styleId="Hipercze">
    <w:name w:val="Hyperlink"/>
    <w:rPr>
      <w:rFonts w:ascii="Arial" w:hAnsi="Arial"/>
      <w:dstrike w:val="0"/>
      <w:color w:val="333399"/>
      <w:u w:val="none"/>
      <w:vertAlign w:val="baseli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rFonts w:ascii="Verdana" w:hAnsi="Verdana"/>
      <w:sz w:val="20"/>
      <w:szCs w:val="24"/>
      <w:lang w:val="pl-PL"/>
    </w:rPr>
  </w:style>
  <w:style w:type="paragraph" w:styleId="Tekstpodstawowy2">
    <w:name w:val="Body Text 2"/>
    <w:basedOn w:val="Normalny"/>
    <w:pPr>
      <w:jc w:val="both"/>
    </w:pPr>
    <w:rPr>
      <w:rFonts w:cs="Arial"/>
      <w:sz w:val="21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InsideAddress">
    <w:name w:val="Inside Address"/>
    <w:basedOn w:val="Normalny"/>
  </w:style>
  <w:style w:type="paragraph" w:styleId="Tekstpodstawowywcity">
    <w:name w:val="Body Text Indent"/>
    <w:basedOn w:val="Normalny"/>
    <w:pPr>
      <w:ind w:left="34"/>
      <w:jc w:val="both"/>
    </w:pPr>
    <w:rPr>
      <w:rFonts w:ascii="Verdana" w:hAnsi="Verdana" w:cs="Arial"/>
      <w:sz w:val="18"/>
      <w:lang w:val="pl-PL"/>
    </w:rPr>
  </w:style>
  <w:style w:type="paragraph" w:styleId="Tekstpodstawowy3">
    <w:name w:val="Body Text 3"/>
    <w:basedOn w:val="Normalny"/>
    <w:rPr>
      <w:rFonts w:ascii="Verdana" w:hAnsi="Verdana"/>
      <w:sz w:val="20"/>
      <w:lang w:val="pl-PL"/>
    </w:rPr>
  </w:style>
  <w:style w:type="paragraph" w:styleId="Tekstpodstawowywcity2">
    <w:name w:val="Body Text Indent 2"/>
    <w:basedOn w:val="Normalny"/>
    <w:pPr>
      <w:ind w:left="34"/>
    </w:pPr>
    <w:rPr>
      <w:rFonts w:ascii="Verdana" w:hAnsi="Verdana" w:cs="Arial"/>
      <w:sz w:val="18"/>
      <w:lang w:val="pl-PL"/>
    </w:rPr>
  </w:style>
  <w:style w:type="paragraph" w:styleId="Legenda">
    <w:name w:val="caption"/>
    <w:basedOn w:val="Normalny"/>
    <w:next w:val="Normalny"/>
    <w:qFormat/>
    <w:rPr>
      <w:rFonts w:ascii="Verdana" w:hAnsi="Verdana"/>
      <w:b/>
      <w:bCs/>
      <w:sz w:val="18"/>
      <w:lang w:val="pl-PL"/>
    </w:rPr>
  </w:style>
  <w:style w:type="paragraph" w:styleId="Tekstpodstawowywcity3">
    <w:name w:val="Body Text Indent 3"/>
    <w:basedOn w:val="Normalny"/>
    <w:pPr>
      <w:ind w:left="34"/>
      <w:jc w:val="both"/>
    </w:pPr>
    <w:rPr>
      <w:rFonts w:ascii="Verdana" w:hAnsi="Verdana" w:cs="Arial"/>
      <w:color w:val="C0C0C0"/>
      <w:sz w:val="18"/>
      <w:lang w:val="pl-PL"/>
    </w:rPr>
  </w:style>
  <w:style w:type="paragraph" w:styleId="Tekstprzypisudolnego">
    <w:name w:val="footnote text"/>
    <w:basedOn w:val="Normalny"/>
    <w:semiHidden/>
    <w:rsid w:val="00AA30B5"/>
    <w:rPr>
      <w:sz w:val="20"/>
    </w:rPr>
  </w:style>
  <w:style w:type="character" w:styleId="Odwoanieprzypisudolnego">
    <w:name w:val="footnote reference"/>
    <w:semiHidden/>
    <w:rsid w:val="00AA30B5"/>
    <w:rPr>
      <w:vertAlign w:val="superscript"/>
    </w:rPr>
  </w:style>
  <w:style w:type="paragraph" w:styleId="Tekstdymka">
    <w:name w:val="Balloon Text"/>
    <w:basedOn w:val="Normalny"/>
    <w:link w:val="TekstdymkaZnak"/>
    <w:rsid w:val="00CB611A"/>
    <w:rPr>
      <w:rFonts w:ascii="Lucida Grande" w:hAnsi="Lucida Grande"/>
      <w:sz w:val="18"/>
      <w:szCs w:val="18"/>
      <w:lang w:eastAsia="x-none"/>
    </w:rPr>
  </w:style>
  <w:style w:type="character" w:customStyle="1" w:styleId="TekstdymkaZnak">
    <w:name w:val="Tekst dymka Znak"/>
    <w:link w:val="Tekstdymka"/>
    <w:rsid w:val="00CB611A"/>
    <w:rPr>
      <w:rFonts w:ascii="Lucida Grande" w:hAnsi="Lucida Grande" w:cs="Lucida Grande"/>
      <w:sz w:val="18"/>
      <w:szCs w:val="18"/>
      <w:lang w:val="en-GB"/>
    </w:rPr>
  </w:style>
  <w:style w:type="character" w:customStyle="1" w:styleId="grame">
    <w:name w:val="grame"/>
    <w:basedOn w:val="Domylnaczcionkaakapitu"/>
    <w:rsid w:val="003A0DD7"/>
  </w:style>
  <w:style w:type="paragraph" w:customStyle="1" w:styleId="Jasnasiatkaakcent31">
    <w:name w:val="Jasna siatka — akcent 31"/>
    <w:basedOn w:val="Normalny"/>
    <w:uiPriority w:val="72"/>
    <w:qFormat/>
    <w:rsid w:val="00C8291E"/>
    <w:pPr>
      <w:ind w:left="708"/>
    </w:pPr>
  </w:style>
  <w:style w:type="character" w:customStyle="1" w:styleId="StopkaZnak">
    <w:name w:val="Stopka Znak"/>
    <w:link w:val="Stopka"/>
    <w:rsid w:val="00D95CDB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E306C9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customStyle="1" w:styleId="Address">
    <w:name w:val="Address"/>
    <w:basedOn w:val="Normalny"/>
    <w:rsid w:val="00074156"/>
    <w:pPr>
      <w:widowControl w:val="0"/>
    </w:pPr>
    <w:rPr>
      <w:sz w:val="16"/>
      <w:szCs w:val="24"/>
    </w:rPr>
  </w:style>
  <w:style w:type="character" w:customStyle="1" w:styleId="TekstpodstawowyZnak">
    <w:name w:val="Tekst podstawowy Znak"/>
    <w:link w:val="Tekstpodstawowy"/>
    <w:rsid w:val="00ED09FA"/>
    <w:rPr>
      <w:rFonts w:ascii="Verdana" w:hAnsi="Verdana"/>
      <w:szCs w:val="24"/>
      <w:lang w:val="pl-PL"/>
    </w:rPr>
  </w:style>
  <w:style w:type="character" w:styleId="Tekstzastpczy">
    <w:name w:val="Placeholder Text"/>
    <w:basedOn w:val="Domylnaczcionkaakapitu"/>
    <w:uiPriority w:val="99"/>
    <w:unhideWhenUsed/>
    <w:rsid w:val="00DD7D25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B32418"/>
    <w:rPr>
      <w:rFonts w:ascii="Arial" w:hAnsi="Arial"/>
      <w:sz w:val="22"/>
      <w:lang w:val="en-GB" w:eastAsia="en-US"/>
    </w:rPr>
  </w:style>
  <w:style w:type="table" w:styleId="Tabela-Siatka">
    <w:name w:val="Table Grid"/>
    <w:basedOn w:val="Standardowy"/>
    <w:rsid w:val="00C5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nton\Desktop\08%20-%20CT%20Mtg%20not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62320AC2-C5AB-4859-A721-7A11E2536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7C7A0-2EEF-470D-B0F3-1947764606FE}"/>
</file>

<file path=customXml/itemProps3.xml><?xml version="1.0" encoding="utf-8"?>
<ds:datastoreItem xmlns:ds="http://schemas.openxmlformats.org/officeDocument/2006/customXml" ds:itemID="{FA3BD078-7486-429F-828D-1903E6FC2584}"/>
</file>

<file path=customXml/itemProps4.xml><?xml version="1.0" encoding="utf-8"?>
<ds:datastoreItem xmlns:ds="http://schemas.openxmlformats.org/officeDocument/2006/customXml" ds:itemID="{E0CCDDA5-1302-43CF-B9EA-BD5AEE71CE65}"/>
</file>

<file path=docProps/app.xml><?xml version="1.0" encoding="utf-8"?>
<Properties xmlns="http://schemas.openxmlformats.org/officeDocument/2006/extended-properties" xmlns:vt="http://schemas.openxmlformats.org/officeDocument/2006/docPropsVTypes">
  <Template>08 - CT Mtg notes.dot</Template>
  <TotalTime>118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Reesco Sp. z o.o.</Company>
  <LinksUpToDate>false</LinksUpToDate>
  <CharactersWithSpaces>1138</CharactersWithSpaces>
  <SharedDoc>false</SharedDoc>
  <HyperlinkBase/>
  <HLinks>
    <vt:vector size="6" baseType="variant">
      <vt:variant>
        <vt:i4>6226025</vt:i4>
      </vt:variant>
      <vt:variant>
        <vt:i4>6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</dc:subject>
  <dc:creator>Artur Winnicki</dc:creator>
  <cp:keywords/>
  <cp:lastModifiedBy>Piotr Zawadzki</cp:lastModifiedBy>
  <cp:revision>31</cp:revision>
  <cp:lastPrinted>2022-05-18T13:46:00Z</cp:lastPrinted>
  <dcterms:created xsi:type="dcterms:W3CDTF">2020-10-21T10:30:00Z</dcterms:created>
  <dcterms:modified xsi:type="dcterms:W3CDTF">2023-04-28T12:20:00Z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